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8A5A" w14:textId="77777777" w:rsidR="00884046" w:rsidRDefault="00884046"/>
    <w:p w14:paraId="580D6607" w14:textId="77777777" w:rsidR="00884046" w:rsidRPr="00A24430" w:rsidRDefault="00884046">
      <w:pPr>
        <w:jc w:val="center"/>
        <w:rPr>
          <w:rFonts w:ascii="Arial" w:hAnsi="Arial"/>
          <w:b/>
          <w:sz w:val="24"/>
          <w:szCs w:val="24"/>
        </w:rPr>
      </w:pPr>
      <w:r w:rsidRPr="00A24430">
        <w:rPr>
          <w:rFonts w:ascii="Arial" w:hAnsi="Arial"/>
          <w:b/>
          <w:sz w:val="24"/>
          <w:szCs w:val="24"/>
        </w:rPr>
        <w:t>Protokoll /</w:t>
      </w:r>
      <w:r w:rsidR="00A24430" w:rsidRPr="00A24430">
        <w:rPr>
          <w:rFonts w:ascii="Arial" w:hAnsi="Arial"/>
          <w:b/>
          <w:sz w:val="24"/>
          <w:szCs w:val="24"/>
        </w:rPr>
        <w:t xml:space="preserve"> </w:t>
      </w:r>
      <w:r w:rsidRPr="00A24430">
        <w:rPr>
          <w:rFonts w:ascii="Arial" w:hAnsi="Arial"/>
          <w:b/>
          <w:sz w:val="24"/>
          <w:szCs w:val="24"/>
        </w:rPr>
        <w:t>Aktenvermerk</w:t>
      </w:r>
    </w:p>
    <w:p w14:paraId="150FF163" w14:textId="77777777" w:rsidR="00884046" w:rsidRPr="00A24430" w:rsidRDefault="00884046">
      <w:pPr>
        <w:jc w:val="center"/>
        <w:rPr>
          <w:rFonts w:ascii="Arial" w:hAnsi="Arial"/>
        </w:rPr>
      </w:pPr>
      <w:r w:rsidRPr="00A24430">
        <w:rPr>
          <w:rFonts w:ascii="Arial" w:hAnsi="Arial"/>
          <w:b/>
        </w:rPr>
        <w:t xml:space="preserve">über </w:t>
      </w:r>
      <w:r w:rsidR="00426203" w:rsidRPr="00A24430">
        <w:rPr>
          <w:rFonts w:ascii="Arial" w:hAnsi="Arial"/>
          <w:b/>
        </w:rPr>
        <w:t xml:space="preserve">ein </w:t>
      </w:r>
      <w:r w:rsidRPr="00A24430">
        <w:rPr>
          <w:rFonts w:ascii="Arial" w:hAnsi="Arial"/>
          <w:b/>
        </w:rPr>
        <w:t>Gespräch mit den Erziehungsberechtigten</w:t>
      </w:r>
    </w:p>
    <w:p w14:paraId="1FAC2A73" w14:textId="77777777" w:rsidR="00426203" w:rsidRPr="00426203" w:rsidRDefault="00426203" w:rsidP="00426203">
      <w:pPr>
        <w:tabs>
          <w:tab w:val="left" w:pos="8931"/>
        </w:tabs>
        <w:rPr>
          <w:rFonts w:ascii="Arial" w:hAnsi="Arial"/>
          <w:sz w:val="22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559"/>
        <w:gridCol w:w="1843"/>
        <w:gridCol w:w="5103"/>
      </w:tblGrid>
      <w:tr w:rsidR="004C5485" w:rsidRPr="004C5485" w14:paraId="21CC99F3" w14:textId="77777777" w:rsidTr="004C5485">
        <w:trPr>
          <w:trHeight w:hRule="exact" w:val="482"/>
        </w:trPr>
        <w:tc>
          <w:tcPr>
            <w:tcW w:w="817" w:type="dxa"/>
            <w:vAlign w:val="bottom"/>
          </w:tcPr>
          <w:p w14:paraId="2AE53C32" w14:textId="77777777" w:rsidR="004C5485" w:rsidRPr="004C5485" w:rsidRDefault="004C5485" w:rsidP="00021108">
            <w:pPr>
              <w:rPr>
                <w:rFonts w:ascii="Arial" w:hAnsi="Arial"/>
                <w:sz w:val="22"/>
                <w:u w:val="single"/>
              </w:rPr>
            </w:pPr>
            <w:r w:rsidRPr="004C5485">
              <w:rPr>
                <w:rFonts w:ascii="Arial" w:hAnsi="Arial"/>
                <w:b/>
                <w:sz w:val="22"/>
              </w:rPr>
              <w:t>Kind</w:t>
            </w:r>
            <w:r w:rsidRPr="004C5485">
              <w:rPr>
                <w:rFonts w:ascii="Arial" w:hAnsi="Arial"/>
                <w:sz w:val="22"/>
              </w:rPr>
              <w:t xml:space="preserve">: 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vAlign w:val="bottom"/>
          </w:tcPr>
          <w:p w14:paraId="37430968" w14:textId="77777777" w:rsidR="004C5485" w:rsidRPr="004C5485" w:rsidRDefault="004C5485" w:rsidP="00021108">
            <w:pPr>
              <w:rPr>
                <w:rFonts w:ascii="Arial" w:hAnsi="Arial"/>
                <w:b/>
                <w:sz w:val="22"/>
              </w:rPr>
            </w:pPr>
            <w:r w:rsidRPr="004C5485">
              <w:rPr>
                <w:rFonts w:ascii="Arial" w:hAnsi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5485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4C5485">
              <w:rPr>
                <w:rFonts w:ascii="Arial" w:hAnsi="Arial"/>
                <w:b/>
                <w:sz w:val="22"/>
              </w:rPr>
            </w:r>
            <w:r w:rsidRPr="004C5485">
              <w:rPr>
                <w:rFonts w:ascii="Arial" w:hAnsi="Arial"/>
                <w:b/>
                <w:sz w:val="22"/>
              </w:rPr>
              <w:fldChar w:fldCharType="separate"/>
            </w:r>
            <w:r w:rsidRPr="004C5485">
              <w:rPr>
                <w:rFonts w:ascii="Arial" w:hAnsi="Arial"/>
                <w:b/>
                <w:noProof/>
                <w:sz w:val="22"/>
              </w:rPr>
              <w:t> </w:t>
            </w:r>
            <w:r w:rsidRPr="004C5485">
              <w:rPr>
                <w:rFonts w:ascii="Arial" w:hAnsi="Arial"/>
                <w:b/>
                <w:noProof/>
                <w:sz w:val="22"/>
              </w:rPr>
              <w:t> </w:t>
            </w:r>
            <w:r w:rsidRPr="004C5485">
              <w:rPr>
                <w:rFonts w:ascii="Arial" w:hAnsi="Arial"/>
                <w:b/>
                <w:noProof/>
                <w:sz w:val="22"/>
              </w:rPr>
              <w:t> </w:t>
            </w:r>
            <w:r w:rsidRPr="004C5485">
              <w:rPr>
                <w:rFonts w:ascii="Arial" w:hAnsi="Arial"/>
                <w:b/>
                <w:noProof/>
                <w:sz w:val="22"/>
              </w:rPr>
              <w:t> </w:t>
            </w:r>
            <w:r w:rsidRPr="004C5485">
              <w:rPr>
                <w:rFonts w:ascii="Arial" w:hAnsi="Arial"/>
                <w:b/>
                <w:noProof/>
                <w:sz w:val="22"/>
              </w:rPr>
              <w:t> </w:t>
            </w:r>
            <w:r w:rsidRPr="004C5485">
              <w:rPr>
                <w:rFonts w:ascii="Arial" w:hAnsi="Arial"/>
                <w:b/>
                <w:sz w:val="22"/>
              </w:rPr>
              <w:fldChar w:fldCharType="end"/>
            </w:r>
            <w:bookmarkEnd w:id="0"/>
          </w:p>
        </w:tc>
      </w:tr>
      <w:tr w:rsidR="004C5485" w:rsidRPr="004C5485" w14:paraId="7160E582" w14:textId="77777777" w:rsidTr="004C5485">
        <w:trPr>
          <w:trHeight w:hRule="exact" w:val="482"/>
        </w:trPr>
        <w:tc>
          <w:tcPr>
            <w:tcW w:w="817" w:type="dxa"/>
            <w:vAlign w:val="bottom"/>
          </w:tcPr>
          <w:p w14:paraId="413AB779" w14:textId="77777777" w:rsidR="004C5485" w:rsidRPr="004C5485" w:rsidRDefault="004C5485" w:rsidP="00021108">
            <w:pPr>
              <w:rPr>
                <w:rFonts w:ascii="Arial" w:hAnsi="Arial"/>
                <w:sz w:val="22"/>
              </w:rPr>
            </w:pPr>
            <w:r w:rsidRPr="004C5485">
              <w:rPr>
                <w:rFonts w:ascii="Arial" w:hAnsi="Arial"/>
                <w:sz w:val="22"/>
              </w:rPr>
              <w:t>geb.: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9D7FA4" w14:textId="77777777" w:rsidR="004C5485" w:rsidRPr="004C5485" w:rsidRDefault="004C5485" w:rsidP="00021108">
            <w:pPr>
              <w:rPr>
                <w:rFonts w:ascii="Arial" w:hAnsi="Arial"/>
                <w:sz w:val="22"/>
              </w:rPr>
            </w:pPr>
            <w:r w:rsidRPr="004C5485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C5485">
              <w:rPr>
                <w:rFonts w:ascii="Arial" w:hAnsi="Arial"/>
                <w:sz w:val="22"/>
              </w:rPr>
              <w:instrText xml:space="preserve"> FORMTEXT </w:instrText>
            </w:r>
            <w:r w:rsidRPr="004C5485">
              <w:rPr>
                <w:rFonts w:ascii="Arial" w:hAnsi="Arial"/>
                <w:sz w:val="22"/>
              </w:rPr>
            </w:r>
            <w:r w:rsidRPr="004C5485">
              <w:rPr>
                <w:rFonts w:ascii="Arial" w:hAnsi="Arial"/>
                <w:sz w:val="22"/>
              </w:rPr>
              <w:fldChar w:fldCharType="separate"/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29367286" w14:textId="77777777" w:rsidR="004C5485" w:rsidRPr="004C5485" w:rsidRDefault="004C5485" w:rsidP="004C5485">
            <w:pPr>
              <w:ind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Klasse / Schule:</w:t>
            </w:r>
          </w:p>
        </w:tc>
        <w:bookmarkEnd w:id="1"/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43E25" w14:textId="77777777" w:rsidR="004C5485" w:rsidRPr="004C5485" w:rsidRDefault="004C5485" w:rsidP="000211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4C5485" w:rsidRPr="004C5485" w14:paraId="1348D444" w14:textId="77777777" w:rsidTr="004C5485">
        <w:trPr>
          <w:gridAfter w:val="1"/>
          <w:wAfter w:w="5103" w:type="dxa"/>
          <w:trHeight w:hRule="exact" w:val="482"/>
        </w:trPr>
        <w:tc>
          <w:tcPr>
            <w:tcW w:w="1384" w:type="dxa"/>
            <w:gridSpan w:val="2"/>
            <w:vAlign w:val="bottom"/>
          </w:tcPr>
          <w:p w14:paraId="2D51A4CA" w14:textId="77777777" w:rsidR="004C5485" w:rsidRPr="004C5485" w:rsidRDefault="004C5485" w:rsidP="000211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Datum/Zeit: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302B96E6" w14:textId="77777777" w:rsidR="004C5485" w:rsidRDefault="004C5485" w:rsidP="000211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</w:tbl>
    <w:p w14:paraId="6C03FEF4" w14:textId="77777777" w:rsidR="00884046" w:rsidRDefault="00884046">
      <w:pPr>
        <w:rPr>
          <w:rFonts w:ascii="Arial" w:hAnsi="Arial"/>
          <w:sz w:val="22"/>
        </w:rPr>
      </w:pPr>
    </w:p>
    <w:p w14:paraId="7058D711" w14:textId="77777777" w:rsidR="00884046" w:rsidRDefault="00884046">
      <w:pPr>
        <w:rPr>
          <w:rFonts w:ascii="Arial" w:hAnsi="Arial"/>
          <w:sz w:val="22"/>
        </w:rPr>
      </w:pPr>
    </w:p>
    <w:p w14:paraId="1B3F8DE8" w14:textId="77777777" w:rsidR="00884046" w:rsidRPr="00A24430" w:rsidRDefault="00884046">
      <w:pPr>
        <w:rPr>
          <w:rFonts w:ascii="Arial" w:hAnsi="Arial"/>
          <w:b/>
          <w:sz w:val="22"/>
        </w:rPr>
      </w:pPr>
      <w:r w:rsidRPr="00A24430">
        <w:rPr>
          <w:rFonts w:ascii="Arial" w:hAnsi="Arial"/>
          <w:b/>
          <w:sz w:val="22"/>
        </w:rPr>
        <w:t>Teilnehmer</w:t>
      </w:r>
      <w:r w:rsidR="00426203" w:rsidRPr="00A24430">
        <w:rPr>
          <w:rFonts w:ascii="Arial" w:hAnsi="Arial"/>
          <w:b/>
          <w:sz w:val="22"/>
        </w:rPr>
        <w:t>/innen</w:t>
      </w:r>
      <w:r w:rsidRPr="00A24430">
        <w:rPr>
          <w:rFonts w:ascii="Arial" w:hAnsi="Arial"/>
          <w:b/>
          <w:sz w:val="22"/>
        </w:rPr>
        <w:t>: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C5485" w:rsidRPr="004C5485" w14:paraId="0A3ED215" w14:textId="77777777" w:rsidTr="006A5B7A">
        <w:trPr>
          <w:trHeight w:hRule="exact" w:val="482"/>
        </w:trPr>
        <w:tc>
          <w:tcPr>
            <w:tcW w:w="9889" w:type="dxa"/>
            <w:vAlign w:val="bottom"/>
          </w:tcPr>
          <w:p w14:paraId="7033B1F4" w14:textId="77777777" w:rsidR="004C5485" w:rsidRPr="004C5485" w:rsidRDefault="004C5485" w:rsidP="00161106">
            <w:pPr>
              <w:rPr>
                <w:rFonts w:ascii="Arial" w:hAnsi="Arial"/>
                <w:sz w:val="22"/>
              </w:rPr>
            </w:pPr>
            <w:r w:rsidRPr="004C5485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485">
              <w:rPr>
                <w:rFonts w:ascii="Arial" w:hAnsi="Arial"/>
                <w:sz w:val="22"/>
              </w:rPr>
              <w:instrText xml:space="preserve"> FORMTEXT </w:instrText>
            </w:r>
            <w:r w:rsidRPr="004C5485">
              <w:rPr>
                <w:rFonts w:ascii="Arial" w:hAnsi="Arial"/>
                <w:sz w:val="22"/>
              </w:rPr>
            </w:r>
            <w:r w:rsidRPr="004C5485">
              <w:rPr>
                <w:rFonts w:ascii="Arial" w:hAnsi="Arial"/>
                <w:sz w:val="22"/>
              </w:rPr>
              <w:fldChar w:fldCharType="separate"/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sz w:val="22"/>
              </w:rPr>
              <w:fldChar w:fldCharType="end"/>
            </w:r>
          </w:p>
        </w:tc>
      </w:tr>
      <w:tr w:rsidR="004C5485" w:rsidRPr="004C5485" w14:paraId="65F8025F" w14:textId="77777777" w:rsidTr="006A5B7A">
        <w:trPr>
          <w:trHeight w:hRule="exact" w:val="482"/>
        </w:trPr>
        <w:tc>
          <w:tcPr>
            <w:tcW w:w="9889" w:type="dxa"/>
            <w:vAlign w:val="bottom"/>
          </w:tcPr>
          <w:p w14:paraId="270E2D99" w14:textId="77777777" w:rsidR="004C5485" w:rsidRPr="004C5485" w:rsidRDefault="004C5485" w:rsidP="001611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4C5485" w:rsidRPr="004C5485" w14:paraId="25DDDF84" w14:textId="77777777" w:rsidTr="006A5B7A">
        <w:trPr>
          <w:trHeight w:hRule="exact" w:val="482"/>
        </w:trPr>
        <w:tc>
          <w:tcPr>
            <w:tcW w:w="9889" w:type="dxa"/>
            <w:vAlign w:val="bottom"/>
          </w:tcPr>
          <w:p w14:paraId="767FF4C3" w14:textId="77777777" w:rsidR="004C5485" w:rsidRDefault="004C5485" w:rsidP="001611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</w:tbl>
    <w:p w14:paraId="4BD49C66" w14:textId="77777777" w:rsidR="00884046" w:rsidRDefault="00884046">
      <w:pPr>
        <w:rPr>
          <w:rFonts w:ascii="Arial" w:hAnsi="Arial"/>
          <w:sz w:val="22"/>
        </w:rPr>
      </w:pPr>
    </w:p>
    <w:p w14:paraId="3680DFE7" w14:textId="77777777" w:rsidR="00426203" w:rsidRPr="00A24430" w:rsidRDefault="00731AA8" w:rsidP="00426203">
      <w:pPr>
        <w:rPr>
          <w:rFonts w:ascii="Arial" w:hAnsi="Arial"/>
        </w:rPr>
      </w:pPr>
      <w:r>
        <w:rPr>
          <w:rFonts w:ascii="Arial" w:hAnsi="Arial"/>
          <w:b/>
          <w:sz w:val="22"/>
        </w:rPr>
        <w:t>Gesprächs</w:t>
      </w:r>
      <w:r w:rsidR="00884046" w:rsidRPr="00A24430">
        <w:rPr>
          <w:rFonts w:ascii="Arial" w:hAnsi="Arial"/>
          <w:b/>
          <w:sz w:val="22"/>
        </w:rPr>
        <w:t>verlauf:</w:t>
      </w:r>
      <w:r w:rsidR="0042688B">
        <w:rPr>
          <w:rFonts w:ascii="Arial" w:hAnsi="Arial"/>
          <w:sz w:val="16"/>
        </w:rPr>
        <w:t xml:space="preserve"> (evtl. Rückseite nutzen</w:t>
      </w:r>
      <w:r w:rsidR="00426203" w:rsidRPr="00A24430">
        <w:rPr>
          <w:rFonts w:ascii="Arial" w:hAnsi="Arial"/>
          <w:sz w:val="16"/>
        </w:rPr>
        <w:t>)</w:t>
      </w:r>
    </w:p>
    <w:p w14:paraId="091A7B83" w14:textId="77777777" w:rsidR="00884046" w:rsidRDefault="00731AA8" w:rsidP="00426203">
      <w:pPr>
        <w:jc w:val="both"/>
        <w:rPr>
          <w:rFonts w:ascii="Arial" w:hAnsi="Arial"/>
        </w:rPr>
      </w:pPr>
      <w:r>
        <w:rPr>
          <w:rFonts w:ascii="Arial" w:hAnsi="Arial"/>
          <w:sz w:val="18"/>
        </w:rPr>
        <w:t xml:space="preserve">Aushändigung der Broschüre „Schulische Angebote für Kinder und Jugendliche mit sonderpädagogischem Unterstützungsbedarf“ </w:t>
      </w:r>
      <w:r w:rsidR="00884046">
        <w:rPr>
          <w:rFonts w:ascii="Arial" w:hAnsi="Arial"/>
          <w:sz w:val="18"/>
        </w:rPr>
        <w:t>mit D</w:t>
      </w:r>
      <w:r>
        <w:rPr>
          <w:rFonts w:ascii="Arial" w:hAnsi="Arial"/>
          <w:sz w:val="18"/>
        </w:rPr>
        <w:t>arstellung des Verfahrens</w:t>
      </w:r>
      <w:r w:rsidR="00884046">
        <w:rPr>
          <w:rFonts w:ascii="Arial" w:hAnsi="Arial"/>
          <w:sz w:val="18"/>
        </w:rPr>
        <w:t>, Begründungen zur beabsichtigten Einleitung</w:t>
      </w:r>
      <w:r>
        <w:rPr>
          <w:rFonts w:ascii="Arial" w:hAnsi="Arial"/>
          <w:sz w:val="18"/>
        </w:rPr>
        <w:t>, Ergebnis des Gutachtens etc.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D0AF5" w14:paraId="37BE4C1A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5800F4DB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9D0AF5" w14:paraId="61DEFEC5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1A7A536B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9D0AF5" w14:paraId="40C026BC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42E0AFAC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9D0AF5" w14:paraId="1E58A26A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269ADE8E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9D0AF5" w14:paraId="54374478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495B7228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9D0AF5" w14:paraId="30CC6167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674A848F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9D0AF5" w14:paraId="3A1D4597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2BC18522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9D0AF5" w14:paraId="70C5B7D8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10037C56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9D0AF5" w14:paraId="42FBCC82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6C2ADA0B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9D0AF5" w14:paraId="76564CD7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50E18273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9D0AF5" w14:paraId="0515680E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67CED6DA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9D0AF5" w14:paraId="029B29EF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2145820E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9D0AF5" w14:paraId="5CA84055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15A456F2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9D0AF5" w14:paraId="768828B8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3DB8D31F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9D0AF5" w14:paraId="6DE22389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608F2097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9D0AF5" w14:paraId="4353BBBB" w14:textId="77777777" w:rsidTr="0050748B">
        <w:trPr>
          <w:trHeight w:hRule="exact" w:val="482"/>
        </w:trPr>
        <w:tc>
          <w:tcPr>
            <w:tcW w:w="9889" w:type="dxa"/>
            <w:vAlign w:val="bottom"/>
          </w:tcPr>
          <w:p w14:paraId="177A2114" w14:textId="77777777"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7E55C900" w14:textId="77777777" w:rsidR="009D0AF5" w:rsidRPr="00426203" w:rsidRDefault="009D0AF5">
      <w:pPr>
        <w:rPr>
          <w:rFonts w:ascii="Arial" w:hAnsi="Arial"/>
          <w:sz w:val="22"/>
          <w:szCs w:val="22"/>
        </w:rPr>
      </w:pPr>
    </w:p>
    <w:p w14:paraId="3C0CFD8F" w14:textId="77777777" w:rsidR="00884046" w:rsidRDefault="00A24430">
      <w:pPr>
        <w:rPr>
          <w:rFonts w:ascii="Arial" w:hAnsi="Arial"/>
          <w:sz w:val="24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2"/>
      <w:r>
        <w:rPr>
          <w:rFonts w:ascii="Arial" w:hAnsi="Arial"/>
          <w:sz w:val="22"/>
        </w:rPr>
        <w:t xml:space="preserve"> </w:t>
      </w:r>
      <w:r w:rsidR="0042688B">
        <w:rPr>
          <w:rFonts w:ascii="Arial" w:hAnsi="Arial"/>
          <w:sz w:val="22"/>
        </w:rPr>
        <w:t>Die Erziehungsberechtigen erhielten eine Kopie des</w:t>
      </w:r>
      <w:r w:rsidR="00884046">
        <w:rPr>
          <w:rFonts w:ascii="Arial" w:hAnsi="Arial"/>
          <w:sz w:val="22"/>
        </w:rPr>
        <w:t xml:space="preserve"> Protokoll</w:t>
      </w:r>
      <w:r w:rsidR="0042688B">
        <w:rPr>
          <w:rFonts w:ascii="Arial" w:hAnsi="Arial"/>
          <w:sz w:val="22"/>
        </w:rPr>
        <w:t>s.</w:t>
      </w:r>
    </w:p>
    <w:p w14:paraId="59683AD4" w14:textId="77777777" w:rsidR="00884046" w:rsidRDefault="00884046">
      <w:pPr>
        <w:rPr>
          <w:rFonts w:ascii="Arial" w:hAnsi="Arial"/>
        </w:rPr>
      </w:pPr>
    </w:p>
    <w:p w14:paraId="0EA5B5BA" w14:textId="77777777" w:rsidR="00884046" w:rsidRDefault="00884046">
      <w:pPr>
        <w:rPr>
          <w:rFonts w:ascii="Arial" w:hAnsi="Arial"/>
        </w:rPr>
      </w:pPr>
    </w:p>
    <w:p w14:paraId="06396AD4" w14:textId="77777777" w:rsidR="006A5B7A" w:rsidRDefault="006A5B7A">
      <w:pPr>
        <w:rPr>
          <w:rFonts w:ascii="Arial" w:hAnsi="Arial"/>
        </w:rPr>
      </w:pPr>
    </w:p>
    <w:p w14:paraId="63C3FAB7" w14:textId="77777777" w:rsidR="006A5B7A" w:rsidRDefault="006A5B7A">
      <w:pPr>
        <w:rPr>
          <w:rFonts w:ascii="Arial" w:hAnsi="Arial"/>
        </w:rPr>
      </w:pPr>
    </w:p>
    <w:p w14:paraId="7076250E" w14:textId="77777777" w:rsidR="009D0AF5" w:rsidRDefault="009D0AF5">
      <w:pPr>
        <w:rPr>
          <w:rFonts w:ascii="Arial" w:hAnsi="Arial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385"/>
        <w:gridCol w:w="3009"/>
      </w:tblGrid>
      <w:tr w:rsidR="009D0AF5" w14:paraId="3E990C3E" w14:textId="77777777" w:rsidTr="0050748B">
        <w:tc>
          <w:tcPr>
            <w:tcW w:w="5495" w:type="dxa"/>
            <w:tcBorders>
              <w:top w:val="single" w:sz="4" w:space="0" w:color="auto"/>
            </w:tcBorders>
          </w:tcPr>
          <w:p w14:paraId="7F787D79" w14:textId="77777777" w:rsidR="009D0AF5" w:rsidRPr="009D0AF5" w:rsidRDefault="009D0AF5">
            <w:pPr>
              <w:rPr>
                <w:rFonts w:ascii="Arial" w:hAnsi="Arial"/>
                <w:sz w:val="14"/>
                <w:szCs w:val="14"/>
              </w:rPr>
            </w:pPr>
            <w:r w:rsidRPr="009D0AF5">
              <w:rPr>
                <w:rFonts w:ascii="Arial" w:hAnsi="Arial"/>
                <w:sz w:val="14"/>
                <w:szCs w:val="14"/>
              </w:rPr>
              <w:t>Protokollführer/in</w:t>
            </w:r>
          </w:p>
        </w:tc>
        <w:tc>
          <w:tcPr>
            <w:tcW w:w="1385" w:type="dxa"/>
          </w:tcPr>
          <w:p w14:paraId="4C7280AB" w14:textId="77777777" w:rsidR="009D0AF5" w:rsidRDefault="009D0AF5">
            <w:pPr>
              <w:rPr>
                <w:rFonts w:ascii="Arial" w:hAnsi="Arial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5FBF07BF" w14:textId="77777777" w:rsidR="009D0AF5" w:rsidRPr="009D0AF5" w:rsidRDefault="009D0AF5">
            <w:pPr>
              <w:rPr>
                <w:rFonts w:ascii="Arial" w:hAnsi="Arial"/>
                <w:sz w:val="14"/>
                <w:szCs w:val="14"/>
              </w:rPr>
            </w:pPr>
            <w:r w:rsidRPr="009D0AF5">
              <w:rPr>
                <w:rFonts w:ascii="Arial" w:hAnsi="Arial"/>
                <w:sz w:val="14"/>
                <w:szCs w:val="14"/>
              </w:rPr>
              <w:t>Datum</w:t>
            </w:r>
          </w:p>
        </w:tc>
      </w:tr>
    </w:tbl>
    <w:p w14:paraId="107788E8" w14:textId="77777777" w:rsidR="00A24430" w:rsidRPr="006A5B7A" w:rsidRDefault="00A24430">
      <w:pPr>
        <w:rPr>
          <w:rFonts w:ascii="Arial" w:hAnsi="Arial"/>
          <w:sz w:val="10"/>
          <w:szCs w:val="10"/>
        </w:rPr>
      </w:pPr>
    </w:p>
    <w:sectPr w:rsidR="00A24430" w:rsidRPr="006A5B7A" w:rsidSect="009D0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80" w:right="851" w:bottom="567" w:left="1418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B2EF" w14:textId="77777777" w:rsidR="0046153C" w:rsidRDefault="0046153C">
      <w:r>
        <w:separator/>
      </w:r>
    </w:p>
  </w:endnote>
  <w:endnote w:type="continuationSeparator" w:id="0">
    <w:p w14:paraId="5A372BCF" w14:textId="77777777" w:rsidR="0046153C" w:rsidRDefault="0046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A427" w14:textId="77777777" w:rsidR="004E0590" w:rsidRDefault="004E05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04A4" w14:textId="77777777" w:rsidR="00884046" w:rsidRPr="004C3B54" w:rsidRDefault="00851E99" w:rsidP="004C3B5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 </w:t>
    </w:r>
    <w:r w:rsidR="004C3B54">
      <w:rPr>
        <w:rFonts w:ascii="Arial" w:hAnsi="Arial" w:cs="Arial"/>
        <w:sz w:val="16"/>
        <w:szCs w:val="16"/>
      </w:rPr>
      <w:t>3_AO_SF_Gesprächs- und Aktenvermerk</w:t>
    </w:r>
    <w:r w:rsidR="00F12287">
      <w:rPr>
        <w:rFonts w:ascii="Arial" w:hAnsi="Arial" w:cs="Arial"/>
        <w:sz w:val="16"/>
        <w:szCs w:val="16"/>
      </w:rPr>
      <w:t xml:space="preserve">, </w:t>
    </w:r>
    <w:r w:rsidR="00E93207">
      <w:rPr>
        <w:rFonts w:ascii="Arial" w:hAnsi="Arial" w:cs="Arial"/>
        <w:sz w:val="16"/>
        <w:szCs w:val="16"/>
      </w:rPr>
      <w:t xml:space="preserve">Schuljahr </w:t>
    </w:r>
    <w:r w:rsidR="007A2B52">
      <w:rPr>
        <w:rFonts w:ascii="Arial" w:hAnsi="Arial" w:cs="Arial"/>
        <w:sz w:val="16"/>
        <w:szCs w:val="16"/>
      </w:rPr>
      <w:t>202</w:t>
    </w:r>
    <w:r w:rsidR="00176AD9">
      <w:rPr>
        <w:rFonts w:ascii="Arial" w:hAnsi="Arial" w:cs="Arial"/>
        <w:sz w:val="16"/>
        <w:szCs w:val="16"/>
      </w:rPr>
      <w:t>1</w:t>
    </w:r>
    <w:r w:rsidR="00C4243B">
      <w:rPr>
        <w:rFonts w:ascii="Arial" w:hAnsi="Arial" w:cs="Arial"/>
        <w:sz w:val="16"/>
        <w:szCs w:val="16"/>
      </w:rPr>
      <w:t>/2</w:t>
    </w:r>
    <w:r w:rsidR="00176AD9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5EB3F" w14:textId="64A7AEFD" w:rsidR="009D0AF5" w:rsidRPr="009D0AF5" w:rsidRDefault="009D0AF5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</w:t>
    </w:r>
    <w:r w:rsidR="002C631E">
      <w:rPr>
        <w:rFonts w:ascii="Arial" w:hAnsi="Arial" w:cs="Arial"/>
        <w:sz w:val="14"/>
        <w:szCs w:val="14"/>
      </w:rPr>
      <w:t>00/</w:t>
    </w:r>
    <w:r>
      <w:rPr>
        <w:rFonts w:ascii="Arial" w:hAnsi="Arial" w:cs="Arial"/>
        <w:sz w:val="14"/>
        <w:szCs w:val="14"/>
      </w:rPr>
      <w:t>S 3_AO-SF Schuljahr 202</w:t>
    </w:r>
    <w:r w:rsidR="00A206C8">
      <w:rPr>
        <w:rFonts w:ascii="Arial" w:hAnsi="Arial" w:cs="Arial"/>
        <w:sz w:val="14"/>
        <w:szCs w:val="14"/>
      </w:rPr>
      <w:t>5</w:t>
    </w:r>
    <w:r>
      <w:rPr>
        <w:rFonts w:ascii="Arial" w:hAnsi="Arial" w:cs="Arial"/>
        <w:sz w:val="14"/>
        <w:szCs w:val="14"/>
      </w:rPr>
      <w:t>/2</w:t>
    </w:r>
    <w:r w:rsidR="00A206C8">
      <w:rPr>
        <w:rFonts w:ascii="Arial" w:hAnsi="Arial" w:cs="Arial"/>
        <w:sz w:val="14"/>
        <w:szCs w:val="14"/>
      </w:rPr>
      <w:t>6</w:t>
    </w:r>
    <w:r>
      <w:rPr>
        <w:rFonts w:ascii="Arial" w:hAnsi="Arial" w:cs="Arial"/>
        <w:sz w:val="14"/>
        <w:szCs w:val="14"/>
      </w:rPr>
      <w:t xml:space="preserve">       0</w:t>
    </w:r>
    <w:r w:rsidR="00A206C8">
      <w:rPr>
        <w:rFonts w:ascii="Arial" w:hAnsi="Arial" w:cs="Arial"/>
        <w:sz w:val="14"/>
        <w:szCs w:val="14"/>
      </w:rPr>
      <w:t>8</w:t>
    </w:r>
    <w:r>
      <w:rPr>
        <w:rFonts w:ascii="Arial" w:hAnsi="Arial" w:cs="Arial"/>
        <w:sz w:val="14"/>
        <w:szCs w:val="14"/>
      </w:rPr>
      <w:t>.2</w:t>
    </w:r>
    <w:r w:rsidR="00A206C8">
      <w:rPr>
        <w:rFonts w:ascii="Arial" w:hAnsi="Arial" w:cs="Arial"/>
        <w:sz w:val="14"/>
        <w:szCs w:val="14"/>
      </w:rPr>
      <w:t>5</w:t>
    </w:r>
    <w:r>
      <w:rPr>
        <w:rFonts w:ascii="Arial" w:hAnsi="Arial" w:cs="Arial"/>
        <w:sz w:val="14"/>
        <w:szCs w:val="14"/>
      </w:rP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266E" w14:textId="77777777" w:rsidR="0046153C" w:rsidRDefault="0046153C">
      <w:r>
        <w:separator/>
      </w:r>
    </w:p>
  </w:footnote>
  <w:footnote w:type="continuationSeparator" w:id="0">
    <w:p w14:paraId="0C496DB1" w14:textId="77777777" w:rsidR="0046153C" w:rsidRDefault="0046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94C7" w14:textId="77777777" w:rsidR="004E0590" w:rsidRDefault="004E05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27F0" w14:textId="77777777" w:rsidR="004E0590" w:rsidRDefault="004E05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F5CE" w14:textId="77777777" w:rsidR="004E0590" w:rsidRDefault="004E05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90"/>
    <w:rsid w:val="0005778A"/>
    <w:rsid w:val="00160F10"/>
    <w:rsid w:val="00176AD9"/>
    <w:rsid w:val="00224122"/>
    <w:rsid w:val="00282570"/>
    <w:rsid w:val="002C631E"/>
    <w:rsid w:val="003055F7"/>
    <w:rsid w:val="00322159"/>
    <w:rsid w:val="003E7644"/>
    <w:rsid w:val="00426203"/>
    <w:rsid w:val="0042688B"/>
    <w:rsid w:val="0046153C"/>
    <w:rsid w:val="004C3B54"/>
    <w:rsid w:val="004C5485"/>
    <w:rsid w:val="004E0590"/>
    <w:rsid w:val="0050748B"/>
    <w:rsid w:val="00536B99"/>
    <w:rsid w:val="006A5B7A"/>
    <w:rsid w:val="00731AA8"/>
    <w:rsid w:val="007A2B52"/>
    <w:rsid w:val="00850F80"/>
    <w:rsid w:val="00851E99"/>
    <w:rsid w:val="008611FF"/>
    <w:rsid w:val="00884046"/>
    <w:rsid w:val="00941B21"/>
    <w:rsid w:val="009D0AF5"/>
    <w:rsid w:val="00A206C8"/>
    <w:rsid w:val="00A24430"/>
    <w:rsid w:val="00A27321"/>
    <w:rsid w:val="00AE0B4B"/>
    <w:rsid w:val="00C4243B"/>
    <w:rsid w:val="00D855AB"/>
    <w:rsid w:val="00E93207"/>
    <w:rsid w:val="00F12287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37A02D"/>
  <w15:docId w15:val="{589B4261-4E25-4B12-98F9-9E457476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244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2443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5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17737\Desktop\Formulare%20SuS\S%203_AO-SF_Gespr&#228;chsverm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 3_AO-SF_Gesprächsvermerk.dotx</Template>
  <TotalTime>0</TotalTime>
  <Pages>1</Pages>
  <Words>77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/Aktenvermerk</vt:lpstr>
    </vt:vector>
  </TitlesOfParts>
  <Company>S. Bielefeld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/Aktenvermerk</dc:title>
  <dc:creator>Bolat, Derya (400.13)</dc:creator>
  <cp:lastModifiedBy>van Bernum, Jens (400.13)</cp:lastModifiedBy>
  <cp:revision>2</cp:revision>
  <cp:lastPrinted>2022-07-07T10:25:00Z</cp:lastPrinted>
  <dcterms:created xsi:type="dcterms:W3CDTF">2024-07-22T04:53:00Z</dcterms:created>
  <dcterms:modified xsi:type="dcterms:W3CDTF">2025-08-21T13:46:00Z</dcterms:modified>
</cp:coreProperties>
</file>