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8"/>
        <w:gridCol w:w="8259"/>
      </w:tblGrid>
      <w:tr w:rsidR="00101996" w:rsidRPr="00101996" w:rsidTr="00C60F89">
        <w:trPr>
          <w:trHeight w:val="363"/>
        </w:trPr>
        <w:tc>
          <w:tcPr>
            <w:tcW w:w="1384" w:type="dxa"/>
            <w:vAlign w:val="center"/>
          </w:tcPr>
          <w:p w:rsidR="00101996" w:rsidRPr="00101996" w:rsidRDefault="00101996" w:rsidP="00101996">
            <w:pPr>
              <w:tabs>
                <w:tab w:val="right" w:pos="8931"/>
              </w:tabs>
              <w:rPr>
                <w:sz w:val="22"/>
              </w:rPr>
            </w:pPr>
            <w:r w:rsidRPr="00101996">
              <w:rPr>
                <w:sz w:val="22"/>
              </w:rPr>
              <w:t xml:space="preserve">Schule: </w:t>
            </w:r>
          </w:p>
        </w:tc>
        <w:tc>
          <w:tcPr>
            <w:tcW w:w="8363" w:type="dxa"/>
            <w:vAlign w:val="center"/>
          </w:tcPr>
          <w:p w:rsidR="00101996" w:rsidRPr="00101996" w:rsidRDefault="00101996" w:rsidP="00B02218">
            <w:pPr>
              <w:rPr>
                <w:sz w:val="22"/>
              </w:rPr>
            </w:pPr>
            <w:r w:rsidRPr="00101996">
              <w:rPr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101996">
              <w:rPr>
                <w:sz w:val="22"/>
              </w:rPr>
              <w:instrText xml:space="preserve"> FORMTEXT </w:instrText>
            </w:r>
            <w:r w:rsidRPr="00101996">
              <w:rPr>
                <w:sz w:val="22"/>
              </w:rPr>
            </w:r>
            <w:r w:rsidRPr="00101996">
              <w:rPr>
                <w:sz w:val="22"/>
              </w:rPr>
              <w:fldChar w:fldCharType="separate"/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sz w:val="22"/>
              </w:rPr>
              <w:fldChar w:fldCharType="end"/>
            </w:r>
            <w:bookmarkEnd w:id="0"/>
          </w:p>
        </w:tc>
      </w:tr>
      <w:tr w:rsidR="00101996" w:rsidRPr="00101996" w:rsidTr="00C60F89">
        <w:trPr>
          <w:trHeight w:val="363"/>
        </w:trPr>
        <w:tc>
          <w:tcPr>
            <w:tcW w:w="1384" w:type="dxa"/>
            <w:vAlign w:val="center"/>
          </w:tcPr>
          <w:p w:rsidR="00101996" w:rsidRPr="00101996" w:rsidRDefault="00101996" w:rsidP="00101996">
            <w:pPr>
              <w:tabs>
                <w:tab w:val="right" w:pos="8931"/>
              </w:tabs>
              <w:rPr>
                <w:sz w:val="22"/>
              </w:rPr>
            </w:pPr>
            <w:r>
              <w:rPr>
                <w:sz w:val="22"/>
              </w:rPr>
              <w:t xml:space="preserve">Name </w:t>
            </w:r>
            <w:proofErr w:type="spellStart"/>
            <w:r>
              <w:rPr>
                <w:sz w:val="22"/>
              </w:rPr>
              <w:t>SuS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8363" w:type="dxa"/>
            <w:vAlign w:val="center"/>
          </w:tcPr>
          <w:p w:rsidR="00101996" w:rsidRPr="00101996" w:rsidRDefault="00101996" w:rsidP="00B02218">
            <w:pPr>
              <w:rPr>
                <w:sz w:val="22"/>
              </w:rPr>
            </w:pPr>
            <w:r w:rsidRPr="00101996">
              <w:rPr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01996">
              <w:rPr>
                <w:sz w:val="22"/>
              </w:rPr>
              <w:instrText xml:space="preserve"> FORMTEXT </w:instrText>
            </w:r>
            <w:r w:rsidRPr="00101996">
              <w:rPr>
                <w:sz w:val="22"/>
              </w:rPr>
            </w:r>
            <w:r w:rsidRPr="00101996">
              <w:rPr>
                <w:sz w:val="22"/>
              </w:rPr>
              <w:fldChar w:fldCharType="separate"/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noProof/>
                <w:sz w:val="22"/>
              </w:rPr>
              <w:t> </w:t>
            </w:r>
            <w:r w:rsidRPr="00101996">
              <w:rPr>
                <w:sz w:val="22"/>
              </w:rPr>
              <w:fldChar w:fldCharType="end"/>
            </w:r>
            <w:bookmarkEnd w:id="1"/>
          </w:p>
        </w:tc>
      </w:tr>
      <w:tr w:rsidR="00101996" w:rsidRPr="00101996" w:rsidTr="00101996">
        <w:trPr>
          <w:trHeight w:hRule="exact" w:val="363"/>
        </w:trPr>
        <w:tc>
          <w:tcPr>
            <w:tcW w:w="1384" w:type="dxa"/>
            <w:vAlign w:val="center"/>
          </w:tcPr>
          <w:p w:rsidR="00101996" w:rsidRPr="00101996" w:rsidRDefault="00101996" w:rsidP="00101996">
            <w:pPr>
              <w:rPr>
                <w:sz w:val="22"/>
              </w:rPr>
            </w:pPr>
            <w:r w:rsidRPr="00101996">
              <w:rPr>
                <w:sz w:val="22"/>
              </w:rPr>
              <w:t xml:space="preserve">Datum: </w:t>
            </w:r>
          </w:p>
        </w:tc>
        <w:tc>
          <w:tcPr>
            <w:tcW w:w="8363" w:type="dxa"/>
            <w:vAlign w:val="center"/>
          </w:tcPr>
          <w:p w:rsidR="00101996" w:rsidRPr="00101996" w:rsidRDefault="00101996" w:rsidP="00B02218">
            <w:pPr>
              <w:rPr>
                <w:sz w:val="22"/>
              </w:rPr>
            </w:pPr>
            <w:bookmarkStart w:id="2" w:name="_GoBack"/>
            <w:bookmarkEnd w:id="2"/>
          </w:p>
        </w:tc>
      </w:tr>
    </w:tbl>
    <w:p w:rsidR="0083201E" w:rsidRDefault="0083201E" w:rsidP="0083201E">
      <w:pPr>
        <w:rPr>
          <w:b/>
          <w:sz w:val="28"/>
          <w:szCs w:val="28"/>
        </w:rPr>
      </w:pPr>
    </w:p>
    <w:p w:rsidR="00F0658F" w:rsidRDefault="00F0658F" w:rsidP="0083201E">
      <w:pPr>
        <w:rPr>
          <w:b/>
          <w:sz w:val="28"/>
          <w:szCs w:val="28"/>
        </w:rPr>
      </w:pPr>
    </w:p>
    <w:p w:rsidR="002324ED" w:rsidRDefault="002324ED" w:rsidP="00101996">
      <w:pPr>
        <w:rPr>
          <w:b/>
          <w:szCs w:val="24"/>
        </w:rPr>
      </w:pPr>
      <w:r w:rsidRPr="005E0DDC">
        <w:rPr>
          <w:b/>
          <w:szCs w:val="24"/>
        </w:rPr>
        <w:t>Datenabfrage zum Übergang in die Sekundarstufe I</w:t>
      </w:r>
    </w:p>
    <w:p w:rsidR="001F3332" w:rsidRPr="001F3332" w:rsidRDefault="001F3332" w:rsidP="00101996">
      <w:pPr>
        <w:rPr>
          <w:b/>
          <w:sz w:val="20"/>
          <w:szCs w:val="20"/>
        </w:rPr>
      </w:pPr>
      <w:r w:rsidRPr="001F3332">
        <w:rPr>
          <w:b/>
          <w:sz w:val="20"/>
          <w:szCs w:val="20"/>
        </w:rPr>
        <w:t>(bitte am Computer ausfüllen)</w:t>
      </w:r>
    </w:p>
    <w:p w:rsidR="002324ED" w:rsidRDefault="002324ED" w:rsidP="0034306C"/>
    <w:p w:rsidR="002324ED" w:rsidRPr="005E0DDC" w:rsidRDefault="002324ED" w:rsidP="00101996">
      <w:pPr>
        <w:pStyle w:val="Listenabsatz"/>
        <w:numPr>
          <w:ilvl w:val="0"/>
          <w:numId w:val="1"/>
        </w:numPr>
        <w:ind w:left="425" w:hanging="425"/>
        <w:rPr>
          <w:b/>
          <w:sz w:val="22"/>
        </w:rPr>
      </w:pPr>
      <w:r w:rsidRPr="005E0DDC">
        <w:rPr>
          <w:b/>
          <w:sz w:val="22"/>
        </w:rPr>
        <w:t>Angaben zum Kind</w:t>
      </w:r>
    </w:p>
    <w:p w:rsidR="005532D9" w:rsidRPr="007C1093" w:rsidRDefault="005532D9" w:rsidP="007C1093">
      <w:pPr>
        <w:rPr>
          <w:sz w:val="12"/>
          <w:szCs w:val="12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070"/>
        <w:gridCol w:w="3417"/>
        <w:gridCol w:w="3260"/>
      </w:tblGrid>
      <w:tr w:rsidR="002324ED" w:rsidRPr="005E0DDC" w:rsidTr="006A7BE1">
        <w:trPr>
          <w:trHeight w:hRule="exact" w:val="36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2324ED" w:rsidRPr="005E0DDC" w:rsidRDefault="002324ED" w:rsidP="00DE52AA">
            <w:pPr>
              <w:rPr>
                <w:sz w:val="22"/>
              </w:rPr>
            </w:pPr>
            <w:r w:rsidRPr="005E0DDC">
              <w:rPr>
                <w:sz w:val="22"/>
              </w:rPr>
              <w:t>Nachname</w:t>
            </w:r>
          </w:p>
        </w:tc>
        <w:tc>
          <w:tcPr>
            <w:tcW w:w="6677" w:type="dxa"/>
            <w:gridSpan w:val="2"/>
            <w:vAlign w:val="center"/>
          </w:tcPr>
          <w:p w:rsidR="002324ED" w:rsidRPr="005E0DDC" w:rsidRDefault="0083201E" w:rsidP="002324ED">
            <w:pPr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5E0DDC">
              <w:rPr>
                <w:sz w:val="22"/>
              </w:rPr>
              <w:instrText xml:space="preserve"> FORMTEXT </w:instrText>
            </w:r>
            <w:r w:rsidRPr="005E0DDC">
              <w:rPr>
                <w:sz w:val="22"/>
              </w:rPr>
            </w:r>
            <w:r w:rsidRPr="005E0DDC">
              <w:rPr>
                <w:sz w:val="22"/>
              </w:rPr>
              <w:fldChar w:fldCharType="separate"/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sz w:val="22"/>
              </w:rPr>
              <w:fldChar w:fldCharType="end"/>
            </w:r>
            <w:bookmarkEnd w:id="3"/>
          </w:p>
        </w:tc>
      </w:tr>
      <w:tr w:rsidR="002324ED" w:rsidRPr="005E0DDC" w:rsidTr="006A7BE1">
        <w:trPr>
          <w:trHeight w:hRule="exact" w:val="36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2324ED" w:rsidRPr="005E0DDC" w:rsidRDefault="002324ED" w:rsidP="00DE52AA">
            <w:pPr>
              <w:rPr>
                <w:sz w:val="22"/>
              </w:rPr>
            </w:pPr>
            <w:r w:rsidRPr="005E0DDC">
              <w:rPr>
                <w:sz w:val="22"/>
              </w:rPr>
              <w:t>Vorname</w:t>
            </w:r>
          </w:p>
        </w:tc>
        <w:tc>
          <w:tcPr>
            <w:tcW w:w="6677" w:type="dxa"/>
            <w:gridSpan w:val="2"/>
            <w:vAlign w:val="center"/>
          </w:tcPr>
          <w:p w:rsidR="002324ED" w:rsidRPr="005E0DDC" w:rsidRDefault="00A47D0B" w:rsidP="002324ED">
            <w:pPr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5E0DDC">
              <w:rPr>
                <w:sz w:val="22"/>
              </w:rPr>
              <w:instrText xml:space="preserve"> FORMTEXT </w:instrText>
            </w:r>
            <w:r w:rsidRPr="005E0DDC">
              <w:rPr>
                <w:sz w:val="22"/>
              </w:rPr>
            </w:r>
            <w:r w:rsidRPr="005E0DDC">
              <w:rPr>
                <w:sz w:val="22"/>
              </w:rPr>
              <w:fldChar w:fldCharType="separate"/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sz w:val="22"/>
              </w:rPr>
              <w:fldChar w:fldCharType="end"/>
            </w:r>
            <w:bookmarkEnd w:id="4"/>
          </w:p>
        </w:tc>
      </w:tr>
      <w:tr w:rsidR="002324ED" w:rsidRPr="005E0DDC" w:rsidTr="006A7BE1">
        <w:trPr>
          <w:trHeight w:hRule="exact" w:val="36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2324ED" w:rsidRPr="005E0DDC" w:rsidRDefault="002324ED" w:rsidP="00DE52AA">
            <w:pPr>
              <w:rPr>
                <w:sz w:val="22"/>
              </w:rPr>
            </w:pPr>
            <w:r w:rsidRPr="005E0DDC">
              <w:rPr>
                <w:sz w:val="22"/>
              </w:rPr>
              <w:t>Geschlecht</w:t>
            </w:r>
          </w:p>
        </w:tc>
        <w:tc>
          <w:tcPr>
            <w:tcW w:w="3417" w:type="dxa"/>
            <w:vAlign w:val="center"/>
          </w:tcPr>
          <w:p w:rsidR="002324ED" w:rsidRPr="005E0DDC" w:rsidRDefault="0083201E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bookmarkEnd w:id="5"/>
            <w:r w:rsidR="006A7BE1">
              <w:rPr>
                <w:sz w:val="22"/>
              </w:rPr>
              <w:tab/>
            </w:r>
            <w:r w:rsidR="002324ED" w:rsidRPr="005E0DDC">
              <w:rPr>
                <w:sz w:val="22"/>
              </w:rPr>
              <w:t>weiblich</w:t>
            </w:r>
          </w:p>
        </w:tc>
        <w:tc>
          <w:tcPr>
            <w:tcW w:w="3260" w:type="dxa"/>
            <w:vAlign w:val="center"/>
          </w:tcPr>
          <w:p w:rsidR="002324ED" w:rsidRPr="005E0DDC" w:rsidRDefault="00A47D0B" w:rsidP="006A7BE1">
            <w:pPr>
              <w:tabs>
                <w:tab w:val="left" w:pos="335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"/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bookmarkEnd w:id="6"/>
            <w:r w:rsidR="006A7BE1">
              <w:rPr>
                <w:sz w:val="22"/>
              </w:rPr>
              <w:tab/>
            </w:r>
            <w:r w:rsidR="002324ED" w:rsidRPr="005E0DDC">
              <w:rPr>
                <w:sz w:val="22"/>
              </w:rPr>
              <w:t>männlich</w:t>
            </w:r>
          </w:p>
        </w:tc>
      </w:tr>
      <w:tr w:rsidR="002324ED" w:rsidRPr="005E0DDC" w:rsidTr="006A7BE1">
        <w:trPr>
          <w:trHeight w:hRule="exact" w:val="36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2324ED" w:rsidRPr="005E0DDC" w:rsidRDefault="002324ED" w:rsidP="00DE52AA">
            <w:pPr>
              <w:rPr>
                <w:sz w:val="22"/>
              </w:rPr>
            </w:pPr>
            <w:r w:rsidRPr="005E0DDC">
              <w:rPr>
                <w:sz w:val="22"/>
              </w:rPr>
              <w:t>Geburtsdatum</w:t>
            </w:r>
          </w:p>
        </w:tc>
        <w:tc>
          <w:tcPr>
            <w:tcW w:w="6677" w:type="dxa"/>
            <w:gridSpan w:val="2"/>
            <w:vAlign w:val="center"/>
          </w:tcPr>
          <w:p w:rsidR="002324ED" w:rsidRPr="005E0DDC" w:rsidRDefault="00A47D0B" w:rsidP="002324ED">
            <w:pPr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5E0DDC">
              <w:rPr>
                <w:sz w:val="22"/>
              </w:rPr>
              <w:instrText xml:space="preserve"> FORMTEXT </w:instrText>
            </w:r>
            <w:r w:rsidRPr="005E0DDC">
              <w:rPr>
                <w:sz w:val="22"/>
              </w:rPr>
            </w:r>
            <w:r w:rsidRPr="005E0DDC">
              <w:rPr>
                <w:sz w:val="22"/>
              </w:rPr>
              <w:fldChar w:fldCharType="separate"/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sz w:val="22"/>
              </w:rPr>
              <w:fldChar w:fldCharType="end"/>
            </w:r>
            <w:bookmarkEnd w:id="7"/>
          </w:p>
        </w:tc>
      </w:tr>
      <w:tr w:rsidR="005E0DDC" w:rsidRPr="005E0DDC" w:rsidTr="00C60F89">
        <w:trPr>
          <w:trHeight w:val="36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5E0DDC" w:rsidRPr="005E0DDC" w:rsidRDefault="005E0DDC" w:rsidP="00DE52AA">
            <w:pPr>
              <w:rPr>
                <w:sz w:val="22"/>
              </w:rPr>
            </w:pPr>
            <w:r w:rsidRPr="005E0DDC">
              <w:rPr>
                <w:sz w:val="22"/>
              </w:rPr>
              <w:t>Anschrift</w:t>
            </w:r>
          </w:p>
        </w:tc>
        <w:tc>
          <w:tcPr>
            <w:tcW w:w="6677" w:type="dxa"/>
            <w:gridSpan w:val="2"/>
            <w:vAlign w:val="center"/>
          </w:tcPr>
          <w:p w:rsidR="005E0DDC" w:rsidRPr="005E0DDC" w:rsidRDefault="005E0DDC" w:rsidP="002324ED">
            <w:pPr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5E0DDC">
              <w:rPr>
                <w:sz w:val="22"/>
              </w:rPr>
              <w:instrText xml:space="preserve"> FORMTEXT </w:instrText>
            </w:r>
            <w:r w:rsidRPr="005E0DDC">
              <w:rPr>
                <w:sz w:val="22"/>
              </w:rPr>
            </w:r>
            <w:r w:rsidRPr="005E0DDC">
              <w:rPr>
                <w:sz w:val="22"/>
              </w:rPr>
              <w:fldChar w:fldCharType="separate"/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sz w:val="22"/>
              </w:rPr>
              <w:fldChar w:fldCharType="end"/>
            </w:r>
            <w:bookmarkEnd w:id="8"/>
            <w:r w:rsidR="001628A6">
              <w:rPr>
                <w:sz w:val="22"/>
              </w:rPr>
              <w:t xml:space="preserve"> </w:t>
            </w:r>
            <w:r w:rsidRPr="005E0DDC">
              <w:rPr>
                <w:sz w:val="22"/>
              </w:rPr>
              <w:t xml:space="preserve"> </w:t>
            </w:r>
            <w:r w:rsidRPr="005E0DDC">
              <w:rPr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5E0DDC">
              <w:rPr>
                <w:sz w:val="22"/>
              </w:rPr>
              <w:instrText xml:space="preserve"> FORMTEXT </w:instrText>
            </w:r>
            <w:r w:rsidRPr="005E0DDC">
              <w:rPr>
                <w:sz w:val="22"/>
              </w:rPr>
            </w:r>
            <w:r w:rsidRPr="005E0DDC">
              <w:rPr>
                <w:sz w:val="22"/>
              </w:rPr>
              <w:fldChar w:fldCharType="separate"/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noProof/>
                <w:sz w:val="22"/>
              </w:rPr>
              <w:t> </w:t>
            </w:r>
            <w:r w:rsidRPr="005E0DDC">
              <w:rPr>
                <w:sz w:val="22"/>
              </w:rPr>
              <w:fldChar w:fldCharType="end"/>
            </w:r>
            <w:bookmarkEnd w:id="9"/>
          </w:p>
        </w:tc>
      </w:tr>
      <w:tr w:rsidR="005E0DDC" w:rsidRPr="005E0DDC" w:rsidTr="00C60F89">
        <w:trPr>
          <w:trHeight w:val="680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5E0DDC" w:rsidRPr="005E0DDC" w:rsidRDefault="005E0DDC" w:rsidP="00F93DA2">
            <w:pPr>
              <w:rPr>
                <w:sz w:val="22"/>
              </w:rPr>
            </w:pPr>
            <w:r w:rsidRPr="005E0DDC">
              <w:rPr>
                <w:b/>
                <w:sz w:val="22"/>
              </w:rPr>
              <w:t xml:space="preserve">vorrangig </w:t>
            </w:r>
            <w:r w:rsidRPr="005E0DDC">
              <w:rPr>
                <w:sz w:val="22"/>
              </w:rPr>
              <w:t>festges</w:t>
            </w:r>
            <w:r w:rsidR="008D50C4">
              <w:rPr>
                <w:sz w:val="22"/>
              </w:rPr>
              <w:t>tellter FSP gemäß AO-SF-Bescheid</w:t>
            </w:r>
          </w:p>
        </w:tc>
        <w:tc>
          <w:tcPr>
            <w:tcW w:w="6677" w:type="dxa"/>
            <w:gridSpan w:val="2"/>
            <w:vAlign w:val="center"/>
          </w:tcPr>
          <w:p w:rsidR="005E0DDC" w:rsidRPr="005E0DDC" w:rsidRDefault="00BC2825" w:rsidP="00F93DA2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"/>
                    <w:listEntry w:val="LE"/>
                    <w:listEntry w:val="ESE"/>
                    <w:listEntry w:val="HK"/>
                    <w:listEntry w:val="Sehen"/>
                    <w:listEntry w:val="Sprache"/>
                    <w:listEntry w:val="GG"/>
                    <w:listEntry w:val="KME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2324ED" w:rsidTr="006A7BE1">
        <w:trPr>
          <w:trHeight w:hRule="exact" w:val="1089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BD1A36" w:rsidRPr="005E0DDC" w:rsidRDefault="005E0DDC" w:rsidP="00450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weitere </w:t>
            </w:r>
            <w:r w:rsidR="00BD1A36" w:rsidRPr="00DE52AA">
              <w:rPr>
                <w:sz w:val="20"/>
                <w:szCs w:val="20"/>
              </w:rPr>
              <w:t>f</w:t>
            </w:r>
            <w:r w:rsidR="002324ED" w:rsidRPr="00DE52AA">
              <w:rPr>
                <w:sz w:val="20"/>
                <w:szCs w:val="20"/>
              </w:rPr>
              <w:t>estgestellt/e Förderschwerpunkt</w:t>
            </w:r>
            <w:r w:rsidR="00BD1A36" w:rsidRPr="00DE52AA">
              <w:rPr>
                <w:sz w:val="20"/>
                <w:szCs w:val="20"/>
              </w:rPr>
              <w:t>/</w:t>
            </w:r>
            <w:r w:rsidR="002324ED" w:rsidRPr="00DE52AA">
              <w:rPr>
                <w:sz w:val="20"/>
                <w:szCs w:val="20"/>
              </w:rPr>
              <w:t>e</w:t>
            </w:r>
            <w:r w:rsidR="00BD1A36" w:rsidRPr="00DE52AA">
              <w:rPr>
                <w:sz w:val="20"/>
                <w:szCs w:val="20"/>
              </w:rPr>
              <w:t xml:space="preserve"> (FSP)</w:t>
            </w:r>
            <w:r w:rsidR="002324ED" w:rsidRPr="00DE52AA">
              <w:rPr>
                <w:sz w:val="20"/>
                <w:szCs w:val="20"/>
              </w:rPr>
              <w:t xml:space="preserve"> gemäß AO-SF-Bescheid</w:t>
            </w:r>
          </w:p>
        </w:tc>
        <w:tc>
          <w:tcPr>
            <w:tcW w:w="3417" w:type="dxa"/>
            <w:vAlign w:val="center"/>
          </w:tcPr>
          <w:p w:rsidR="002324ED" w:rsidRDefault="00A47D0B" w:rsidP="006A7BE1">
            <w:pPr>
              <w:tabs>
                <w:tab w:val="left" w:pos="332"/>
              </w:tabs>
            </w:pP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5"/>
            <w:r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0"/>
            <w:r w:rsidR="006A7BE1">
              <w:rPr>
                <w:sz w:val="22"/>
              </w:rPr>
              <w:tab/>
            </w:r>
            <w:r w:rsidR="002324ED" w:rsidRPr="00BD1A36">
              <w:rPr>
                <w:sz w:val="22"/>
              </w:rPr>
              <w:t>LE</w:t>
            </w:r>
            <w:r w:rsidR="002324ED">
              <w:t xml:space="preserve"> </w:t>
            </w:r>
            <w:r w:rsidR="002324ED" w:rsidRPr="005532D9">
              <w:rPr>
                <w:sz w:val="16"/>
                <w:szCs w:val="16"/>
              </w:rPr>
              <w:t>(Lernen)</w:t>
            </w:r>
          </w:p>
          <w:p w:rsidR="002324ED" w:rsidRDefault="00A47D0B" w:rsidP="006A7BE1">
            <w:pPr>
              <w:tabs>
                <w:tab w:val="left" w:pos="332"/>
              </w:tabs>
            </w:pPr>
            <w:r>
              <w:rPr>
                <w:sz w:val="22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6"/>
            <w:r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1"/>
            <w:r w:rsidR="006A7BE1">
              <w:rPr>
                <w:sz w:val="22"/>
              </w:rPr>
              <w:tab/>
            </w:r>
            <w:r w:rsidR="002324ED" w:rsidRPr="00BD1A36">
              <w:rPr>
                <w:sz w:val="22"/>
              </w:rPr>
              <w:t>ESE</w:t>
            </w:r>
            <w:r w:rsidR="002324ED">
              <w:t xml:space="preserve"> </w:t>
            </w:r>
            <w:r w:rsidR="002324ED" w:rsidRPr="005532D9">
              <w:rPr>
                <w:sz w:val="16"/>
                <w:szCs w:val="16"/>
              </w:rPr>
              <w:t xml:space="preserve">(Emotionale u. </w:t>
            </w:r>
            <w:r w:rsidR="005532D9">
              <w:rPr>
                <w:sz w:val="16"/>
                <w:szCs w:val="16"/>
              </w:rPr>
              <w:t>soz.</w:t>
            </w:r>
            <w:r w:rsidR="002324ED" w:rsidRPr="005532D9">
              <w:rPr>
                <w:sz w:val="16"/>
                <w:szCs w:val="16"/>
              </w:rPr>
              <w:t xml:space="preserve"> Entwicklung)</w:t>
            </w:r>
          </w:p>
          <w:p w:rsidR="002324ED" w:rsidRDefault="00A47D0B" w:rsidP="006A7BE1">
            <w:pPr>
              <w:tabs>
                <w:tab w:val="left" w:pos="332"/>
              </w:tabs>
            </w:pPr>
            <w:r>
              <w:rPr>
                <w:sz w:val="22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7"/>
            <w:r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2"/>
            <w:r w:rsidR="006A7BE1">
              <w:rPr>
                <w:sz w:val="22"/>
              </w:rPr>
              <w:tab/>
            </w:r>
            <w:r w:rsidR="002324ED" w:rsidRPr="00BD1A36">
              <w:rPr>
                <w:sz w:val="22"/>
              </w:rPr>
              <w:t>SQ</w:t>
            </w:r>
            <w:r w:rsidR="002324ED">
              <w:t xml:space="preserve"> </w:t>
            </w:r>
            <w:r w:rsidR="002324ED" w:rsidRPr="005532D9">
              <w:rPr>
                <w:sz w:val="16"/>
                <w:szCs w:val="16"/>
              </w:rPr>
              <w:t>(Sprache)</w:t>
            </w:r>
          </w:p>
          <w:p w:rsidR="006A7BE1" w:rsidRPr="006A7BE1" w:rsidRDefault="00A47D0B" w:rsidP="006A7BE1">
            <w:pPr>
              <w:tabs>
                <w:tab w:val="left" w:pos="332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8"/>
            <w:r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3"/>
            <w:r w:rsidR="006A7BE1">
              <w:rPr>
                <w:sz w:val="22"/>
              </w:rPr>
              <w:tab/>
            </w:r>
            <w:r w:rsidR="002324ED" w:rsidRPr="00BD1A36">
              <w:rPr>
                <w:sz w:val="22"/>
              </w:rPr>
              <w:t>HK</w:t>
            </w:r>
            <w:r w:rsidR="002324ED">
              <w:t xml:space="preserve"> </w:t>
            </w:r>
            <w:r w:rsidR="002324ED" w:rsidRPr="005532D9">
              <w:rPr>
                <w:sz w:val="16"/>
                <w:szCs w:val="16"/>
              </w:rPr>
              <w:t>(Hören u. Kommunikation)</w:t>
            </w:r>
          </w:p>
        </w:tc>
        <w:tc>
          <w:tcPr>
            <w:tcW w:w="3260" w:type="dxa"/>
            <w:vAlign w:val="center"/>
          </w:tcPr>
          <w:p w:rsidR="002324ED" w:rsidRDefault="00A47D0B" w:rsidP="006A7BE1">
            <w:pPr>
              <w:tabs>
                <w:tab w:val="left" w:pos="335"/>
              </w:tabs>
            </w:pPr>
            <w:r>
              <w:rPr>
                <w:sz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9"/>
            <w:r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4"/>
            <w:r w:rsidR="006A7BE1">
              <w:rPr>
                <w:sz w:val="22"/>
              </w:rPr>
              <w:tab/>
            </w:r>
            <w:r w:rsidR="002324ED" w:rsidRPr="00BD1A36">
              <w:rPr>
                <w:sz w:val="22"/>
              </w:rPr>
              <w:t>SE</w:t>
            </w:r>
            <w:r w:rsidR="002324ED">
              <w:t xml:space="preserve"> </w:t>
            </w:r>
            <w:r w:rsidR="002324ED" w:rsidRPr="005532D9">
              <w:rPr>
                <w:sz w:val="16"/>
                <w:szCs w:val="16"/>
              </w:rPr>
              <w:t>(Sehen)</w:t>
            </w:r>
            <w:r w:rsidR="002324ED">
              <w:t xml:space="preserve"> </w:t>
            </w:r>
            <w:r w:rsidR="002324ED" w:rsidRPr="00BD1A36">
              <w:rPr>
                <w:sz w:val="22"/>
              </w:rPr>
              <w:t>u. blind</w:t>
            </w:r>
          </w:p>
          <w:p w:rsidR="002324ED" w:rsidRDefault="00A47D0B" w:rsidP="006A7BE1">
            <w:pPr>
              <w:tabs>
                <w:tab w:val="left" w:pos="335"/>
              </w:tabs>
            </w:pPr>
            <w:r>
              <w:rPr>
                <w:sz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10"/>
            <w:r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5"/>
            <w:r w:rsidR="006A7BE1">
              <w:rPr>
                <w:sz w:val="22"/>
              </w:rPr>
              <w:tab/>
            </w:r>
            <w:r w:rsidR="002324ED" w:rsidRPr="00BD1A36">
              <w:rPr>
                <w:sz w:val="22"/>
              </w:rPr>
              <w:t>GG</w:t>
            </w:r>
            <w:r w:rsidR="002324ED">
              <w:t xml:space="preserve"> </w:t>
            </w:r>
            <w:r w:rsidR="002324ED" w:rsidRPr="005532D9">
              <w:rPr>
                <w:sz w:val="16"/>
                <w:szCs w:val="16"/>
              </w:rPr>
              <w:t>(Geistige Entwicklung)</w:t>
            </w:r>
          </w:p>
          <w:p w:rsidR="006A7BE1" w:rsidRDefault="00A47D0B" w:rsidP="006A7BE1">
            <w:pPr>
              <w:tabs>
                <w:tab w:val="left" w:pos="335"/>
              </w:tabs>
              <w:rPr>
                <w:sz w:val="16"/>
                <w:szCs w:val="16"/>
              </w:rPr>
            </w:pPr>
            <w:r>
              <w:rPr>
                <w:sz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11"/>
            <w:r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16"/>
            <w:r w:rsidR="006A7BE1">
              <w:rPr>
                <w:sz w:val="22"/>
              </w:rPr>
              <w:tab/>
            </w:r>
            <w:r w:rsidR="002324ED" w:rsidRPr="00BD1A36">
              <w:rPr>
                <w:sz w:val="22"/>
              </w:rPr>
              <w:t>KME</w:t>
            </w:r>
            <w:r w:rsidR="002324ED">
              <w:t xml:space="preserve"> </w:t>
            </w:r>
            <w:r w:rsidR="002324ED" w:rsidRPr="005532D9">
              <w:rPr>
                <w:sz w:val="16"/>
                <w:szCs w:val="16"/>
              </w:rPr>
              <w:t xml:space="preserve">(Körperliche u. motorische </w:t>
            </w:r>
          </w:p>
          <w:p w:rsidR="002324ED" w:rsidRDefault="006A7BE1" w:rsidP="006A7BE1">
            <w:pPr>
              <w:tabs>
                <w:tab w:val="left" w:pos="335"/>
              </w:tabs>
            </w:pPr>
            <w:r>
              <w:rPr>
                <w:sz w:val="16"/>
                <w:szCs w:val="16"/>
              </w:rPr>
              <w:tab/>
            </w:r>
            <w:r w:rsidR="002324ED" w:rsidRPr="005532D9">
              <w:rPr>
                <w:sz w:val="16"/>
                <w:szCs w:val="16"/>
              </w:rPr>
              <w:t>Entwicklung)</w:t>
            </w:r>
          </w:p>
        </w:tc>
      </w:tr>
      <w:tr w:rsidR="002324ED" w:rsidRPr="005E0DDC" w:rsidTr="006A7BE1">
        <w:trPr>
          <w:trHeight w:hRule="exact" w:val="36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2324ED" w:rsidRPr="005E0DDC" w:rsidRDefault="00BD1A36" w:rsidP="002324ED">
            <w:pPr>
              <w:rPr>
                <w:sz w:val="22"/>
              </w:rPr>
            </w:pPr>
            <w:r w:rsidRPr="005E0DDC">
              <w:rPr>
                <w:sz w:val="22"/>
              </w:rPr>
              <w:t>d</w:t>
            </w:r>
            <w:r w:rsidR="002324ED" w:rsidRPr="005E0DDC">
              <w:rPr>
                <w:sz w:val="22"/>
              </w:rPr>
              <w:t>iagnostizierter Autismus</w:t>
            </w:r>
          </w:p>
        </w:tc>
        <w:tc>
          <w:tcPr>
            <w:tcW w:w="3417" w:type="dxa"/>
            <w:vAlign w:val="center"/>
          </w:tcPr>
          <w:p w:rsidR="002324ED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2"/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bookmarkEnd w:id="17"/>
            <w:r w:rsidR="006A7BE1">
              <w:rPr>
                <w:sz w:val="22"/>
              </w:rPr>
              <w:tab/>
            </w:r>
            <w:r w:rsidR="00A461E8" w:rsidRPr="005E0DDC">
              <w:rPr>
                <w:sz w:val="22"/>
              </w:rPr>
              <w:t>ja</w:t>
            </w:r>
          </w:p>
        </w:tc>
        <w:tc>
          <w:tcPr>
            <w:tcW w:w="3260" w:type="dxa"/>
            <w:vAlign w:val="center"/>
          </w:tcPr>
          <w:p w:rsidR="002324ED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3"/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bookmarkEnd w:id="18"/>
            <w:r w:rsidR="006A7BE1">
              <w:rPr>
                <w:sz w:val="22"/>
              </w:rPr>
              <w:tab/>
            </w:r>
            <w:r w:rsidR="005532D9" w:rsidRPr="005E0DDC">
              <w:rPr>
                <w:sz w:val="22"/>
              </w:rPr>
              <w:t>n</w:t>
            </w:r>
            <w:r w:rsidR="00A461E8" w:rsidRPr="005E0DDC">
              <w:rPr>
                <w:sz w:val="22"/>
              </w:rPr>
              <w:t>ein</w:t>
            </w:r>
          </w:p>
        </w:tc>
      </w:tr>
      <w:tr w:rsidR="002324ED" w:rsidRPr="005E0DDC" w:rsidTr="006A7BE1">
        <w:trPr>
          <w:trHeight w:hRule="exact" w:val="363"/>
        </w:trPr>
        <w:tc>
          <w:tcPr>
            <w:tcW w:w="3070" w:type="dxa"/>
            <w:shd w:val="clear" w:color="auto" w:fill="D9D9D9" w:themeFill="background1" w:themeFillShade="D9"/>
            <w:vAlign w:val="center"/>
          </w:tcPr>
          <w:p w:rsidR="002324ED" w:rsidRPr="005E0DDC" w:rsidRDefault="002324ED" w:rsidP="002324ED">
            <w:pPr>
              <w:rPr>
                <w:sz w:val="22"/>
              </w:rPr>
            </w:pPr>
            <w:r w:rsidRPr="005E0DDC">
              <w:rPr>
                <w:sz w:val="22"/>
              </w:rPr>
              <w:t>Bildungsgang</w:t>
            </w:r>
          </w:p>
        </w:tc>
        <w:tc>
          <w:tcPr>
            <w:tcW w:w="3417" w:type="dxa"/>
            <w:vAlign w:val="center"/>
          </w:tcPr>
          <w:p w:rsidR="002324ED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4"/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bookmarkEnd w:id="19"/>
            <w:r w:rsidR="006A7BE1">
              <w:rPr>
                <w:sz w:val="22"/>
              </w:rPr>
              <w:tab/>
            </w:r>
            <w:r w:rsidR="005532D9" w:rsidRPr="005E0DDC">
              <w:rPr>
                <w:sz w:val="22"/>
              </w:rPr>
              <w:t>z</w:t>
            </w:r>
            <w:r w:rsidR="00A461E8" w:rsidRPr="005E0DDC">
              <w:rPr>
                <w:sz w:val="22"/>
              </w:rPr>
              <w:t>ielgleich</w:t>
            </w:r>
          </w:p>
        </w:tc>
        <w:tc>
          <w:tcPr>
            <w:tcW w:w="3260" w:type="dxa"/>
            <w:vAlign w:val="center"/>
          </w:tcPr>
          <w:p w:rsidR="002324ED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5"/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bookmarkEnd w:id="20"/>
            <w:r w:rsidR="006A7BE1">
              <w:rPr>
                <w:sz w:val="22"/>
              </w:rPr>
              <w:tab/>
            </w:r>
            <w:r w:rsidR="005532D9" w:rsidRPr="005E0DDC">
              <w:rPr>
                <w:sz w:val="22"/>
              </w:rPr>
              <w:t>z</w:t>
            </w:r>
            <w:r w:rsidR="00A461E8" w:rsidRPr="005E0DDC">
              <w:rPr>
                <w:sz w:val="22"/>
              </w:rPr>
              <w:t>ieldifferent</w:t>
            </w:r>
          </w:p>
        </w:tc>
      </w:tr>
      <w:tr w:rsidR="00A461E8" w:rsidRPr="005E0DDC" w:rsidTr="006A7BE1">
        <w:trPr>
          <w:trHeight w:hRule="exact" w:val="1814"/>
        </w:trPr>
        <w:tc>
          <w:tcPr>
            <w:tcW w:w="3070" w:type="dxa"/>
            <w:shd w:val="clear" w:color="auto" w:fill="D9D9D9" w:themeFill="background1" w:themeFillShade="D9"/>
          </w:tcPr>
          <w:p w:rsidR="00BD1A36" w:rsidRPr="005E0DDC" w:rsidRDefault="00BD1A36" w:rsidP="002324ED">
            <w:pPr>
              <w:rPr>
                <w:sz w:val="22"/>
              </w:rPr>
            </w:pPr>
          </w:p>
          <w:p w:rsidR="005532D9" w:rsidRPr="005E0DDC" w:rsidRDefault="00BD1A36" w:rsidP="002324ED">
            <w:pPr>
              <w:rPr>
                <w:sz w:val="22"/>
              </w:rPr>
            </w:pPr>
            <w:r w:rsidRPr="005E0DDC">
              <w:rPr>
                <w:sz w:val="22"/>
              </w:rPr>
              <w:t>f</w:t>
            </w:r>
            <w:r w:rsidR="00A461E8" w:rsidRPr="005E0DDC">
              <w:rPr>
                <w:sz w:val="22"/>
              </w:rPr>
              <w:t xml:space="preserve">alls </w:t>
            </w:r>
            <w:r w:rsidR="00A461E8" w:rsidRPr="005E0DDC">
              <w:rPr>
                <w:b/>
                <w:i/>
                <w:sz w:val="22"/>
              </w:rPr>
              <w:t>zielgleich</w:t>
            </w:r>
            <w:r w:rsidR="005532D9" w:rsidRPr="005E0DDC">
              <w:rPr>
                <w:sz w:val="22"/>
              </w:rPr>
              <w:t>:</w:t>
            </w:r>
          </w:p>
          <w:p w:rsidR="005532D9" w:rsidRPr="005E0DDC" w:rsidRDefault="005532D9" w:rsidP="002324ED">
            <w:pPr>
              <w:rPr>
                <w:sz w:val="22"/>
              </w:rPr>
            </w:pPr>
          </w:p>
          <w:p w:rsidR="00A461E8" w:rsidRPr="005E0DDC" w:rsidRDefault="00A461E8" w:rsidP="002324ED">
            <w:pPr>
              <w:rPr>
                <w:sz w:val="22"/>
              </w:rPr>
            </w:pPr>
            <w:r w:rsidRPr="005E0DDC">
              <w:rPr>
                <w:sz w:val="22"/>
              </w:rPr>
              <w:t>voraussichtliche Empfehlung für den Bildungsgang Sek I</w:t>
            </w:r>
          </w:p>
        </w:tc>
        <w:tc>
          <w:tcPr>
            <w:tcW w:w="6677" w:type="dxa"/>
            <w:gridSpan w:val="2"/>
          </w:tcPr>
          <w:p w:rsidR="00A461E8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6"/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bookmarkEnd w:id="21"/>
            <w:r w:rsidR="006A7BE1">
              <w:rPr>
                <w:sz w:val="22"/>
              </w:rPr>
              <w:tab/>
            </w:r>
            <w:r w:rsidR="00A461E8" w:rsidRPr="005E0DDC">
              <w:rPr>
                <w:sz w:val="22"/>
              </w:rPr>
              <w:t>Hauptschule</w:t>
            </w:r>
          </w:p>
          <w:p w:rsidR="00BD1A36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r w:rsidR="006A7BE1">
              <w:rPr>
                <w:sz w:val="22"/>
              </w:rPr>
              <w:tab/>
            </w:r>
            <w:r w:rsidR="00A461E8" w:rsidRPr="005E0DDC">
              <w:rPr>
                <w:sz w:val="22"/>
              </w:rPr>
              <w:t xml:space="preserve">Hauptschule und Realschule (eingeschränkt) </w:t>
            </w:r>
          </w:p>
          <w:p w:rsidR="00A461E8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r w:rsidR="006A7BE1">
              <w:rPr>
                <w:sz w:val="22"/>
              </w:rPr>
              <w:tab/>
            </w:r>
            <w:r w:rsidR="00A461E8" w:rsidRPr="005E0DDC">
              <w:rPr>
                <w:sz w:val="22"/>
              </w:rPr>
              <w:t>Realschule</w:t>
            </w:r>
          </w:p>
          <w:p w:rsidR="00BD1A36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r w:rsidR="006A7BE1">
              <w:rPr>
                <w:sz w:val="22"/>
              </w:rPr>
              <w:tab/>
            </w:r>
            <w:r w:rsidR="00A461E8" w:rsidRPr="005E0DDC">
              <w:rPr>
                <w:sz w:val="22"/>
              </w:rPr>
              <w:t xml:space="preserve">Realschule und Gymnasium (eingeschränkt) </w:t>
            </w:r>
          </w:p>
          <w:p w:rsidR="00A461E8" w:rsidRPr="005E0DDC" w:rsidRDefault="00A47D0B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DDC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5E0DDC">
              <w:rPr>
                <w:sz w:val="22"/>
              </w:rPr>
              <w:fldChar w:fldCharType="end"/>
            </w:r>
            <w:r w:rsidR="006A7BE1">
              <w:rPr>
                <w:sz w:val="22"/>
              </w:rPr>
              <w:tab/>
            </w:r>
            <w:r w:rsidR="00A461E8" w:rsidRPr="005E0DDC">
              <w:rPr>
                <w:sz w:val="22"/>
              </w:rPr>
              <w:t>Gymnasium</w:t>
            </w:r>
          </w:p>
          <w:p w:rsidR="00BD1A36" w:rsidRPr="005E0DDC" w:rsidRDefault="00BD1A36" w:rsidP="006A7BE1">
            <w:pPr>
              <w:tabs>
                <w:tab w:val="left" w:pos="332"/>
              </w:tabs>
              <w:rPr>
                <w:sz w:val="22"/>
              </w:rPr>
            </w:pPr>
          </w:p>
          <w:p w:rsidR="00A461E8" w:rsidRPr="005E0DDC" w:rsidRDefault="005532D9" w:rsidP="006A7BE1">
            <w:pPr>
              <w:tabs>
                <w:tab w:val="left" w:pos="332"/>
              </w:tabs>
              <w:rPr>
                <w:sz w:val="22"/>
              </w:rPr>
            </w:pPr>
            <w:r w:rsidRPr="005E0DDC">
              <w:rPr>
                <w:sz w:val="22"/>
              </w:rPr>
              <w:t>s</w:t>
            </w:r>
            <w:r w:rsidR="00A461E8" w:rsidRPr="005E0DDC">
              <w:rPr>
                <w:sz w:val="22"/>
              </w:rPr>
              <w:t>owie Gesamtschule und Sekundarschule</w:t>
            </w:r>
          </w:p>
        </w:tc>
      </w:tr>
    </w:tbl>
    <w:p w:rsidR="002324ED" w:rsidRPr="00801C3B" w:rsidRDefault="002324ED" w:rsidP="002324ED">
      <w:pPr>
        <w:rPr>
          <w:sz w:val="22"/>
        </w:rPr>
      </w:pPr>
    </w:p>
    <w:p w:rsidR="005A12C7" w:rsidRPr="005E0DDC" w:rsidRDefault="00101996" w:rsidP="00801C3B">
      <w:pPr>
        <w:tabs>
          <w:tab w:val="left" w:pos="426"/>
        </w:tabs>
        <w:jc w:val="both"/>
        <w:rPr>
          <w:b/>
          <w:sz w:val="22"/>
        </w:rPr>
      </w:pPr>
      <w:r>
        <w:rPr>
          <w:b/>
          <w:sz w:val="22"/>
        </w:rPr>
        <w:t>1 a.</w:t>
      </w:r>
      <w:r>
        <w:rPr>
          <w:b/>
          <w:sz w:val="22"/>
        </w:rPr>
        <w:tab/>
      </w:r>
      <w:r w:rsidR="005A12C7" w:rsidRPr="005E0DDC">
        <w:rPr>
          <w:b/>
          <w:sz w:val="22"/>
        </w:rPr>
        <w:t>Änderung des Förderschwerpunktes</w:t>
      </w:r>
      <w:r w:rsidR="00CE42A7" w:rsidRPr="005E0DDC">
        <w:rPr>
          <w:b/>
          <w:sz w:val="22"/>
        </w:rPr>
        <w:t xml:space="preserve"> (FSP)</w:t>
      </w:r>
      <w:r w:rsidR="005A12C7" w:rsidRPr="005E0DDC">
        <w:rPr>
          <w:b/>
          <w:sz w:val="22"/>
        </w:rPr>
        <w:t xml:space="preserve"> notwendig?</w:t>
      </w:r>
    </w:p>
    <w:p w:rsidR="005A12C7" w:rsidRPr="007C1093" w:rsidRDefault="005A12C7" w:rsidP="002324ED">
      <w:pPr>
        <w:rPr>
          <w:sz w:val="12"/>
          <w:szCs w:val="12"/>
        </w:rPr>
      </w:pPr>
    </w:p>
    <w:tbl>
      <w:tblPr>
        <w:tblStyle w:val="Tabellenraster"/>
        <w:tblW w:w="9747" w:type="dxa"/>
        <w:tblLook w:val="04A0" w:firstRow="1" w:lastRow="0" w:firstColumn="1" w:lastColumn="0" w:noHBand="0" w:noVBand="1"/>
      </w:tblPr>
      <w:tblGrid>
        <w:gridCol w:w="3085"/>
        <w:gridCol w:w="6662"/>
      </w:tblGrid>
      <w:tr w:rsidR="00CE42A7" w:rsidRPr="005E0DDC" w:rsidTr="00DD4A2D">
        <w:trPr>
          <w:trHeight w:hRule="exact" w:val="363"/>
        </w:trPr>
        <w:tc>
          <w:tcPr>
            <w:tcW w:w="9747" w:type="dxa"/>
            <w:gridSpan w:val="2"/>
            <w:shd w:val="clear" w:color="auto" w:fill="D9D9D9" w:themeFill="background1" w:themeFillShade="D9"/>
            <w:vAlign w:val="center"/>
          </w:tcPr>
          <w:p w:rsidR="00CE42A7" w:rsidRPr="005E0DDC" w:rsidRDefault="00CE42A7" w:rsidP="00CE42A7">
            <w:pPr>
              <w:rPr>
                <w:sz w:val="22"/>
              </w:rPr>
            </w:pPr>
            <w:r w:rsidRPr="005E0DDC">
              <w:rPr>
                <w:sz w:val="22"/>
              </w:rPr>
              <w:t>Als neuer FSP wird vorgeschlagen:</w:t>
            </w:r>
          </w:p>
        </w:tc>
      </w:tr>
      <w:tr w:rsidR="005A12C7" w:rsidRPr="005E0DDC" w:rsidTr="00C60F89">
        <w:trPr>
          <w:trHeight w:val="36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A12C7" w:rsidRPr="005E0DDC" w:rsidRDefault="00CE42A7" w:rsidP="00CE42A7">
            <w:pPr>
              <w:rPr>
                <w:sz w:val="22"/>
              </w:rPr>
            </w:pPr>
            <w:r w:rsidRPr="005E0DDC">
              <w:rPr>
                <w:sz w:val="22"/>
              </w:rPr>
              <w:t>Vorrangiger FSP:</w:t>
            </w:r>
          </w:p>
        </w:tc>
        <w:tc>
          <w:tcPr>
            <w:tcW w:w="6662" w:type="dxa"/>
            <w:vAlign w:val="center"/>
          </w:tcPr>
          <w:p w:rsidR="005A12C7" w:rsidRPr="005E0DDC" w:rsidRDefault="00BC2825" w:rsidP="002324E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                "/>
                    <w:listEntry w:val="LE"/>
                    <w:listEntry w:val="ESE"/>
                    <w:listEntry w:val="HK"/>
                    <w:listEntry w:val="Sehen"/>
                    <w:listEntry w:val="Sprache"/>
                    <w:listEntry w:val="GG"/>
                    <w:listEntry w:val="KME"/>
                  </w:ddList>
                </w:ffData>
              </w:fldChar>
            </w:r>
            <w:bookmarkStart w:id="22" w:name="Dropdown1"/>
            <w:r>
              <w:rPr>
                <w:sz w:val="22"/>
              </w:rPr>
              <w:instrText xml:space="preserve"> FORMDROPDOWN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2"/>
          </w:p>
        </w:tc>
      </w:tr>
      <w:tr w:rsidR="005A12C7" w:rsidRPr="005E0DDC" w:rsidTr="00C60F89">
        <w:trPr>
          <w:trHeight w:val="36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5A12C7" w:rsidRPr="005E0DDC" w:rsidRDefault="00CE42A7" w:rsidP="00CE42A7">
            <w:pPr>
              <w:rPr>
                <w:sz w:val="22"/>
              </w:rPr>
            </w:pPr>
            <w:r w:rsidRPr="005E0DDC">
              <w:rPr>
                <w:sz w:val="22"/>
              </w:rPr>
              <w:t>Weiterer FSP:</w:t>
            </w:r>
          </w:p>
        </w:tc>
        <w:tc>
          <w:tcPr>
            <w:tcW w:w="6662" w:type="dxa"/>
            <w:vAlign w:val="center"/>
          </w:tcPr>
          <w:p w:rsidR="005A12C7" w:rsidRPr="005E0DDC" w:rsidRDefault="00BC2825" w:rsidP="002324E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LE"/>
                    <w:listEntry w:val="Autismus"/>
                    <w:listEntry w:val="ESE"/>
                    <w:listEntry w:val="Sehen"/>
                    <w:listEntry w:val="Sprache"/>
                    <w:listEntry w:val="HK"/>
                    <w:listEntry w:val="GG"/>
                    <w:listEntry w:val="KME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CE42A7" w:rsidRPr="005E0DDC" w:rsidTr="00C60F89">
        <w:trPr>
          <w:trHeight w:val="363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CE42A7" w:rsidRPr="005E0DDC" w:rsidRDefault="00CE42A7" w:rsidP="002324ED">
            <w:pPr>
              <w:rPr>
                <w:sz w:val="22"/>
              </w:rPr>
            </w:pPr>
            <w:r w:rsidRPr="005E0DDC">
              <w:rPr>
                <w:sz w:val="22"/>
              </w:rPr>
              <w:t>Weiterer FSP:</w:t>
            </w:r>
          </w:p>
        </w:tc>
        <w:tc>
          <w:tcPr>
            <w:tcW w:w="6662" w:type="dxa"/>
            <w:vAlign w:val="center"/>
          </w:tcPr>
          <w:p w:rsidR="00CE42A7" w:rsidRPr="005E0DDC" w:rsidRDefault="00BC2825" w:rsidP="002324ED">
            <w:pPr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"/>
                    <w:listEntry w:val="LE"/>
                    <w:listEntry w:val="Autismus"/>
                    <w:listEntry w:val="ESE"/>
                    <w:listEntry w:val="Sehen"/>
                    <w:listEntry w:val="Sprache"/>
                    <w:listEntry w:val="HK"/>
                    <w:listEntry w:val="GG"/>
                    <w:listEntry w:val="KME"/>
                  </w:ddList>
                </w:ffData>
              </w:fldChar>
            </w:r>
            <w:r>
              <w:rPr>
                <w:sz w:val="22"/>
              </w:rPr>
              <w:instrText xml:space="preserve"> FORMDROPDOWN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</w:tbl>
    <w:p w:rsidR="005A12C7" w:rsidRPr="00976F92" w:rsidRDefault="00CE42A7" w:rsidP="002324ED">
      <w:pPr>
        <w:rPr>
          <w:sz w:val="22"/>
        </w:rPr>
      </w:pPr>
      <w:r w:rsidRPr="00976F92">
        <w:rPr>
          <w:color w:val="FF0000"/>
          <w:sz w:val="22"/>
        </w:rPr>
        <w:t>Hinweis:</w:t>
      </w:r>
      <w:r w:rsidRPr="00976F92">
        <w:rPr>
          <w:sz w:val="22"/>
        </w:rPr>
        <w:t xml:space="preserve"> Bitte einen formlosen Entwicklungsbericht dem Antrag beilegen!</w:t>
      </w:r>
    </w:p>
    <w:p w:rsidR="00392256" w:rsidRPr="00801C3B" w:rsidRDefault="00392256" w:rsidP="002324ED">
      <w:pPr>
        <w:rPr>
          <w:sz w:val="20"/>
          <w:szCs w:val="20"/>
        </w:rPr>
      </w:pPr>
    </w:p>
    <w:p w:rsidR="00A461E8" w:rsidRPr="00976F92" w:rsidRDefault="00A461E8" w:rsidP="00801C3B">
      <w:pPr>
        <w:pStyle w:val="Listenabsatz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 w:rsidRPr="00976F92">
        <w:rPr>
          <w:b/>
          <w:sz w:val="22"/>
        </w:rPr>
        <w:t>Angaben zu den Ansprechpartnern</w:t>
      </w:r>
    </w:p>
    <w:p w:rsidR="005532D9" w:rsidRPr="007C1093" w:rsidRDefault="005532D9" w:rsidP="00392256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2"/>
        <w:gridCol w:w="6555"/>
      </w:tblGrid>
      <w:tr w:rsidR="00A461E8" w:rsidTr="00C60F89">
        <w:trPr>
          <w:trHeight w:val="68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461E8" w:rsidRPr="00976F92" w:rsidRDefault="00A461E8" w:rsidP="00DD4A2D">
            <w:pPr>
              <w:ind w:right="-57"/>
              <w:rPr>
                <w:sz w:val="22"/>
              </w:rPr>
            </w:pPr>
            <w:r w:rsidRPr="00976F92">
              <w:rPr>
                <w:sz w:val="22"/>
              </w:rPr>
              <w:t xml:space="preserve">Erziehungsberechtigte </w:t>
            </w:r>
          </w:p>
          <w:p w:rsidR="00A461E8" w:rsidRPr="00C60F89" w:rsidRDefault="00C60F89" w:rsidP="00DD4A2D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01C3B" w:rsidRPr="00C60F89">
              <w:rPr>
                <w:sz w:val="16"/>
                <w:szCs w:val="16"/>
              </w:rPr>
              <w:t xml:space="preserve">Name, Anschrift, Telefon, </w:t>
            </w:r>
            <w:r>
              <w:rPr>
                <w:sz w:val="16"/>
                <w:szCs w:val="16"/>
              </w:rPr>
              <w:t>E-Mail)</w:t>
            </w:r>
          </w:p>
        </w:tc>
        <w:tc>
          <w:tcPr>
            <w:tcW w:w="6662" w:type="dxa"/>
            <w:vAlign w:val="center"/>
          </w:tcPr>
          <w:p w:rsidR="00A461E8" w:rsidRDefault="00392256" w:rsidP="00A461E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C60F89">
              <w:t xml:space="preserve">, </w:t>
            </w:r>
            <w:r w:rsidR="00C60F89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4" w:name="Text52"/>
            <w:r w:rsidR="00C60F89">
              <w:instrText xml:space="preserve"> FORMTEXT </w:instrText>
            </w:r>
            <w:r w:rsidR="00C60F89">
              <w:fldChar w:fldCharType="separate"/>
            </w:r>
            <w:r w:rsidR="00C60F89">
              <w:rPr>
                <w:noProof/>
              </w:rPr>
              <w:t> </w:t>
            </w:r>
            <w:r w:rsidR="00C60F89">
              <w:rPr>
                <w:noProof/>
              </w:rPr>
              <w:t> </w:t>
            </w:r>
            <w:r w:rsidR="00C60F89">
              <w:rPr>
                <w:noProof/>
              </w:rPr>
              <w:t> </w:t>
            </w:r>
            <w:r w:rsidR="00C60F89">
              <w:rPr>
                <w:noProof/>
              </w:rPr>
              <w:t> </w:t>
            </w:r>
            <w:r w:rsidR="00C60F89">
              <w:rPr>
                <w:noProof/>
              </w:rPr>
              <w:t> </w:t>
            </w:r>
            <w:r w:rsidR="00C60F89">
              <w:fldChar w:fldCharType="end"/>
            </w:r>
            <w:bookmarkEnd w:id="24"/>
            <w:r w:rsidR="00C60F89">
              <w:t>,</w:t>
            </w:r>
          </w:p>
          <w:p w:rsidR="00976F92" w:rsidRDefault="00976F92" w:rsidP="00DA76F8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5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 w:rsidR="00C60F89">
              <w:t xml:space="preserve">, </w:t>
            </w:r>
            <w:r w:rsidR="00C60F89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6" w:name="Text53"/>
            <w:r w:rsidR="00C60F89">
              <w:instrText xml:space="preserve"> FORMTEXT </w:instrText>
            </w:r>
            <w:r w:rsidR="00C60F89">
              <w:fldChar w:fldCharType="separate"/>
            </w:r>
            <w:r w:rsidR="00C60F89">
              <w:rPr>
                <w:noProof/>
              </w:rPr>
              <w:t> </w:t>
            </w:r>
            <w:r w:rsidR="00C60F89">
              <w:rPr>
                <w:noProof/>
              </w:rPr>
              <w:t> </w:t>
            </w:r>
            <w:r w:rsidR="00C60F89">
              <w:rPr>
                <w:noProof/>
              </w:rPr>
              <w:t> </w:t>
            </w:r>
            <w:r w:rsidR="00C60F89">
              <w:rPr>
                <w:noProof/>
              </w:rPr>
              <w:t> </w:t>
            </w:r>
            <w:r w:rsidR="00C60F89">
              <w:rPr>
                <w:noProof/>
              </w:rPr>
              <w:t> </w:t>
            </w:r>
            <w:r w:rsidR="00C60F89">
              <w:fldChar w:fldCharType="end"/>
            </w:r>
            <w:bookmarkEnd w:id="26"/>
          </w:p>
        </w:tc>
      </w:tr>
      <w:tr w:rsidR="00A461E8" w:rsidTr="00C60F89">
        <w:trPr>
          <w:trHeight w:val="680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461E8" w:rsidRPr="00976F92" w:rsidRDefault="00A461E8" w:rsidP="00DD4A2D">
            <w:pPr>
              <w:ind w:right="-57"/>
              <w:rPr>
                <w:sz w:val="22"/>
              </w:rPr>
            </w:pPr>
            <w:r w:rsidRPr="00976F92">
              <w:rPr>
                <w:sz w:val="22"/>
              </w:rPr>
              <w:t xml:space="preserve">Klassenlehrer/in </w:t>
            </w:r>
          </w:p>
          <w:p w:rsidR="00A461E8" w:rsidRPr="00C60F89" w:rsidRDefault="00C60F89" w:rsidP="00DD4A2D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5532D9" w:rsidRPr="00C60F89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662" w:type="dxa"/>
            <w:vAlign w:val="center"/>
          </w:tcPr>
          <w:p w:rsidR="00A461E8" w:rsidRDefault="00392256" w:rsidP="00A461E8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7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</w:tr>
      <w:tr w:rsidR="00A461E8" w:rsidTr="00C60F89">
        <w:trPr>
          <w:trHeight w:val="1089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:rsidR="00A461E8" w:rsidRPr="00976F92" w:rsidRDefault="00A461E8" w:rsidP="00DD4A2D">
            <w:pPr>
              <w:ind w:right="-57"/>
              <w:rPr>
                <w:sz w:val="22"/>
              </w:rPr>
            </w:pPr>
            <w:r w:rsidRPr="00976F92">
              <w:rPr>
                <w:sz w:val="22"/>
              </w:rPr>
              <w:t xml:space="preserve">Sonderpädagogische Lehrkraft </w:t>
            </w:r>
          </w:p>
          <w:p w:rsidR="00A461E8" w:rsidRPr="00C60F89" w:rsidRDefault="00C60F89" w:rsidP="00DD4A2D">
            <w:pPr>
              <w:ind w:right="-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A461E8" w:rsidRPr="00C60F89">
              <w:rPr>
                <w:sz w:val="16"/>
                <w:szCs w:val="16"/>
              </w:rPr>
              <w:t>Name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6662" w:type="dxa"/>
            <w:vAlign w:val="center"/>
          </w:tcPr>
          <w:p w:rsidR="00A461E8" w:rsidRDefault="00392256" w:rsidP="00A461E8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A461E8" w:rsidRPr="00392256" w:rsidRDefault="00A461E8" w:rsidP="00A461E8">
      <w:pPr>
        <w:rPr>
          <w:sz w:val="10"/>
          <w:szCs w:val="10"/>
        </w:rPr>
      </w:pPr>
    </w:p>
    <w:p w:rsidR="00976F92" w:rsidRDefault="00976F92">
      <w:pPr>
        <w:spacing w:after="200" w:line="276" w:lineRule="auto"/>
        <w:rPr>
          <w:b/>
          <w:sz w:val="22"/>
        </w:rPr>
      </w:pPr>
      <w:r>
        <w:rPr>
          <w:b/>
          <w:sz w:val="22"/>
        </w:rPr>
        <w:br w:type="page"/>
      </w:r>
    </w:p>
    <w:p w:rsidR="005A12C7" w:rsidRPr="00976F92" w:rsidRDefault="005A12C7" w:rsidP="00801C3B">
      <w:pPr>
        <w:pStyle w:val="Listenabsatz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 w:rsidRPr="00976F92">
        <w:rPr>
          <w:b/>
          <w:sz w:val="22"/>
        </w:rPr>
        <w:lastRenderedPageBreak/>
        <w:t>Schullaufbahn</w:t>
      </w:r>
    </w:p>
    <w:p w:rsidR="005532D9" w:rsidRPr="007C1093" w:rsidRDefault="005532D9" w:rsidP="00392256">
      <w:pPr>
        <w:rPr>
          <w:sz w:val="12"/>
          <w:szCs w:val="1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984"/>
        <w:gridCol w:w="1304"/>
        <w:gridCol w:w="5216"/>
      </w:tblGrid>
      <w:tr w:rsidR="00A54BC9" w:rsidRPr="00976F92" w:rsidTr="00A54BC9">
        <w:trPr>
          <w:trHeight w:hRule="exact" w:val="680"/>
        </w:trPr>
        <w:tc>
          <w:tcPr>
            <w:tcW w:w="1242" w:type="dxa"/>
            <w:shd w:val="clear" w:color="auto" w:fill="D9D9D9" w:themeFill="background1" w:themeFillShade="D9"/>
            <w:vAlign w:val="center"/>
          </w:tcPr>
          <w:p w:rsidR="005A12C7" w:rsidRPr="006A09EF" w:rsidRDefault="005A12C7" w:rsidP="001628A6">
            <w:pPr>
              <w:jc w:val="center"/>
              <w:rPr>
                <w:sz w:val="16"/>
                <w:szCs w:val="16"/>
              </w:rPr>
            </w:pPr>
            <w:r w:rsidRPr="006A09EF">
              <w:rPr>
                <w:sz w:val="16"/>
                <w:szCs w:val="16"/>
              </w:rPr>
              <w:t>Schul</w:t>
            </w:r>
            <w:r w:rsidR="00976F92" w:rsidRPr="006A09EF">
              <w:rPr>
                <w:sz w:val="16"/>
                <w:szCs w:val="16"/>
              </w:rPr>
              <w:t>-</w:t>
            </w:r>
            <w:proofErr w:type="spellStart"/>
            <w:r w:rsidRPr="006A09EF">
              <w:rPr>
                <w:sz w:val="16"/>
                <w:szCs w:val="16"/>
              </w:rPr>
              <w:t>besuchsjahr</w:t>
            </w:r>
            <w:proofErr w:type="spellEnd"/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:rsidR="005A12C7" w:rsidRPr="00976F92" w:rsidRDefault="005A12C7" w:rsidP="005A12C7">
            <w:pPr>
              <w:rPr>
                <w:sz w:val="22"/>
              </w:rPr>
            </w:pPr>
            <w:r w:rsidRPr="00976F92">
              <w:rPr>
                <w:sz w:val="22"/>
              </w:rPr>
              <w:t>Schuljahr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:rsidR="005A12C7" w:rsidRPr="00976F92" w:rsidRDefault="005A12C7" w:rsidP="005A12C7">
            <w:pPr>
              <w:rPr>
                <w:sz w:val="22"/>
              </w:rPr>
            </w:pPr>
            <w:r w:rsidRPr="00976F92">
              <w:rPr>
                <w:sz w:val="22"/>
              </w:rPr>
              <w:t>Klasse</w:t>
            </w:r>
          </w:p>
        </w:tc>
        <w:tc>
          <w:tcPr>
            <w:tcW w:w="5216" w:type="dxa"/>
            <w:shd w:val="clear" w:color="auto" w:fill="D9D9D9" w:themeFill="background1" w:themeFillShade="D9"/>
            <w:vAlign w:val="center"/>
          </w:tcPr>
          <w:p w:rsidR="005A12C7" w:rsidRPr="00976F92" w:rsidRDefault="005A12C7" w:rsidP="005A12C7">
            <w:pPr>
              <w:rPr>
                <w:sz w:val="22"/>
              </w:rPr>
            </w:pPr>
            <w:r w:rsidRPr="00976F92">
              <w:rPr>
                <w:sz w:val="22"/>
              </w:rPr>
              <w:t>Schule</w:t>
            </w:r>
          </w:p>
        </w:tc>
      </w:tr>
      <w:tr w:rsidR="005A12C7" w:rsidRPr="00976F92" w:rsidTr="00C60F89">
        <w:trPr>
          <w:trHeight w:val="363"/>
        </w:trPr>
        <w:tc>
          <w:tcPr>
            <w:tcW w:w="1242" w:type="dxa"/>
            <w:vAlign w:val="center"/>
          </w:tcPr>
          <w:p w:rsidR="005A12C7" w:rsidRPr="00976F92" w:rsidRDefault="005A12C7" w:rsidP="00DE52AA">
            <w:pPr>
              <w:jc w:val="center"/>
              <w:rPr>
                <w:sz w:val="22"/>
              </w:rPr>
            </w:pPr>
            <w:r w:rsidRPr="00976F92">
              <w:rPr>
                <w:sz w:val="22"/>
              </w:rPr>
              <w:t>1</w:t>
            </w:r>
          </w:p>
        </w:tc>
        <w:tc>
          <w:tcPr>
            <w:tcW w:w="198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5216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</w:tr>
      <w:tr w:rsidR="005A12C7" w:rsidRPr="00976F92" w:rsidTr="00C60F89">
        <w:trPr>
          <w:trHeight w:val="363"/>
        </w:trPr>
        <w:tc>
          <w:tcPr>
            <w:tcW w:w="1242" w:type="dxa"/>
            <w:vAlign w:val="center"/>
          </w:tcPr>
          <w:p w:rsidR="005A12C7" w:rsidRPr="00976F92" w:rsidRDefault="005A12C7" w:rsidP="00DE52AA">
            <w:pPr>
              <w:jc w:val="center"/>
              <w:rPr>
                <w:sz w:val="22"/>
              </w:rPr>
            </w:pPr>
            <w:r w:rsidRPr="00976F92">
              <w:rPr>
                <w:sz w:val="22"/>
              </w:rPr>
              <w:t>2</w:t>
            </w:r>
          </w:p>
        </w:tc>
        <w:tc>
          <w:tcPr>
            <w:tcW w:w="198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5216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</w:tr>
      <w:tr w:rsidR="005A12C7" w:rsidRPr="00976F92" w:rsidTr="00C60F89">
        <w:trPr>
          <w:trHeight w:val="363"/>
        </w:trPr>
        <w:tc>
          <w:tcPr>
            <w:tcW w:w="1242" w:type="dxa"/>
            <w:vAlign w:val="center"/>
          </w:tcPr>
          <w:p w:rsidR="005A12C7" w:rsidRPr="00976F92" w:rsidRDefault="005A12C7" w:rsidP="00DE52AA">
            <w:pPr>
              <w:jc w:val="center"/>
              <w:rPr>
                <w:sz w:val="22"/>
              </w:rPr>
            </w:pPr>
            <w:r w:rsidRPr="00976F92">
              <w:rPr>
                <w:sz w:val="22"/>
              </w:rPr>
              <w:t>3</w:t>
            </w:r>
          </w:p>
        </w:tc>
        <w:tc>
          <w:tcPr>
            <w:tcW w:w="198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5216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</w:tr>
      <w:tr w:rsidR="005A12C7" w:rsidRPr="00976F92" w:rsidTr="00C60F89">
        <w:trPr>
          <w:trHeight w:val="363"/>
        </w:trPr>
        <w:tc>
          <w:tcPr>
            <w:tcW w:w="1242" w:type="dxa"/>
            <w:vAlign w:val="center"/>
          </w:tcPr>
          <w:p w:rsidR="005A12C7" w:rsidRPr="00976F92" w:rsidRDefault="005A12C7" w:rsidP="00DE52AA">
            <w:pPr>
              <w:jc w:val="center"/>
              <w:rPr>
                <w:sz w:val="22"/>
              </w:rPr>
            </w:pPr>
            <w:r w:rsidRPr="00976F92">
              <w:rPr>
                <w:sz w:val="22"/>
              </w:rPr>
              <w:t>4</w:t>
            </w:r>
          </w:p>
        </w:tc>
        <w:tc>
          <w:tcPr>
            <w:tcW w:w="198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5216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</w:tr>
      <w:tr w:rsidR="005A12C7" w:rsidRPr="00976F92" w:rsidTr="00C60F89">
        <w:trPr>
          <w:trHeight w:val="363"/>
        </w:trPr>
        <w:tc>
          <w:tcPr>
            <w:tcW w:w="1242" w:type="dxa"/>
            <w:vAlign w:val="center"/>
          </w:tcPr>
          <w:p w:rsidR="005A12C7" w:rsidRPr="00976F92" w:rsidRDefault="005A12C7" w:rsidP="00DE52AA">
            <w:pPr>
              <w:jc w:val="center"/>
              <w:rPr>
                <w:sz w:val="22"/>
              </w:rPr>
            </w:pPr>
            <w:r w:rsidRPr="00976F92">
              <w:rPr>
                <w:sz w:val="22"/>
              </w:rPr>
              <w:t>5</w:t>
            </w:r>
          </w:p>
        </w:tc>
        <w:tc>
          <w:tcPr>
            <w:tcW w:w="198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A12C7" w:rsidRPr="00976F92" w:rsidRDefault="00392256" w:rsidP="00392256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5216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</w:tr>
      <w:tr w:rsidR="005A12C7" w:rsidRPr="00976F92" w:rsidTr="00C60F89">
        <w:trPr>
          <w:trHeight w:val="363"/>
        </w:trPr>
        <w:tc>
          <w:tcPr>
            <w:tcW w:w="1242" w:type="dxa"/>
            <w:vAlign w:val="center"/>
          </w:tcPr>
          <w:p w:rsidR="005A12C7" w:rsidRPr="00976F92" w:rsidRDefault="005A12C7" w:rsidP="00DE52AA">
            <w:pPr>
              <w:jc w:val="center"/>
              <w:rPr>
                <w:sz w:val="22"/>
              </w:rPr>
            </w:pPr>
          </w:p>
        </w:tc>
        <w:tc>
          <w:tcPr>
            <w:tcW w:w="198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1304" w:type="dxa"/>
            <w:vAlign w:val="center"/>
          </w:tcPr>
          <w:p w:rsidR="005A12C7" w:rsidRPr="00976F92" w:rsidRDefault="00392256" w:rsidP="005A12C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5216" w:type="dxa"/>
            <w:vAlign w:val="center"/>
          </w:tcPr>
          <w:p w:rsidR="005A12C7" w:rsidRPr="00976F92" w:rsidRDefault="00392256" w:rsidP="00392256">
            <w:pPr>
              <w:jc w:val="both"/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</w:tr>
    </w:tbl>
    <w:p w:rsidR="00976F92" w:rsidRPr="000866EF" w:rsidRDefault="00976F92" w:rsidP="00976F92">
      <w:pPr>
        <w:rPr>
          <w:sz w:val="22"/>
        </w:rPr>
      </w:pPr>
    </w:p>
    <w:p w:rsidR="005A12C7" w:rsidRPr="000866EF" w:rsidRDefault="00CE42A7" w:rsidP="000866EF">
      <w:pPr>
        <w:pStyle w:val="Listenabsatz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 w:rsidRPr="000866EF">
        <w:rPr>
          <w:b/>
          <w:sz w:val="22"/>
        </w:rPr>
        <w:t>Erforderliche zusätzliche Ausstattung</w:t>
      </w:r>
      <w:r w:rsidR="00DE52AA" w:rsidRPr="000866EF">
        <w:rPr>
          <w:b/>
          <w:sz w:val="22"/>
        </w:rPr>
        <w:t xml:space="preserve"> für </w:t>
      </w:r>
      <w:r w:rsidR="008D50C4" w:rsidRPr="000866EF">
        <w:rPr>
          <w:b/>
          <w:sz w:val="22"/>
        </w:rPr>
        <w:t>die Schülerin/den Schüler</w:t>
      </w:r>
    </w:p>
    <w:p w:rsidR="005532D9" w:rsidRPr="007C1093" w:rsidRDefault="005532D9" w:rsidP="00392256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CE42A7" w:rsidRPr="00976F92" w:rsidTr="000866EF">
        <w:trPr>
          <w:trHeight w:hRule="exact" w:val="363"/>
        </w:trPr>
        <w:tc>
          <w:tcPr>
            <w:tcW w:w="9751" w:type="dxa"/>
            <w:vAlign w:val="center"/>
          </w:tcPr>
          <w:p w:rsidR="00CE42A7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7"/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bookmarkEnd w:id="28"/>
            <w:r w:rsidR="000866EF">
              <w:rPr>
                <w:sz w:val="22"/>
              </w:rPr>
              <w:tab/>
            </w:r>
            <w:r w:rsidR="00DE52AA" w:rsidRPr="00976F92">
              <w:rPr>
                <w:sz w:val="22"/>
              </w:rPr>
              <w:t>n</w:t>
            </w:r>
            <w:r w:rsidR="00CE42A7" w:rsidRPr="00976F92">
              <w:rPr>
                <w:sz w:val="22"/>
              </w:rPr>
              <w:t>icht erforderlich</w:t>
            </w:r>
          </w:p>
        </w:tc>
      </w:tr>
      <w:tr w:rsidR="00CE42A7" w:rsidRPr="00976F92" w:rsidTr="00C60F89">
        <w:trPr>
          <w:trHeight w:val="363"/>
        </w:trPr>
        <w:tc>
          <w:tcPr>
            <w:tcW w:w="9751" w:type="dxa"/>
            <w:vAlign w:val="center"/>
          </w:tcPr>
          <w:p w:rsidR="00CE42A7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8"/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bookmarkEnd w:id="29"/>
            <w:r w:rsidR="000866EF">
              <w:rPr>
                <w:sz w:val="22"/>
              </w:rPr>
              <w:tab/>
            </w:r>
            <w:r w:rsidRPr="00976F92">
              <w:rPr>
                <w:sz w:val="22"/>
              </w:rPr>
              <w:t>e</w:t>
            </w:r>
            <w:r w:rsidR="00CE42A7" w:rsidRPr="00976F92">
              <w:rPr>
                <w:sz w:val="22"/>
              </w:rPr>
              <w:t>rforderlich</w:t>
            </w:r>
            <w:r w:rsidR="00DE52AA" w:rsidRPr="00976F92">
              <w:rPr>
                <w:sz w:val="22"/>
              </w:rPr>
              <w:t xml:space="preserve">, und zwar </w:t>
            </w:r>
            <w:r w:rsidR="00DE52AA" w:rsidRPr="000866EF">
              <w:rPr>
                <w:sz w:val="22"/>
              </w:rPr>
              <w:t>(z.</w:t>
            </w:r>
            <w:r w:rsidR="000866EF" w:rsidRPr="000866EF">
              <w:rPr>
                <w:sz w:val="22"/>
              </w:rPr>
              <w:t xml:space="preserve"> </w:t>
            </w:r>
            <w:r w:rsidR="00DE52AA" w:rsidRPr="000866EF">
              <w:rPr>
                <w:sz w:val="22"/>
              </w:rPr>
              <w:t>B. visuelles Leitsystem)</w:t>
            </w:r>
            <w:r w:rsidRPr="000866EF">
              <w:rPr>
                <w:sz w:val="22"/>
              </w:rPr>
              <w:t>:</w:t>
            </w:r>
            <w:r w:rsidRPr="00976F92">
              <w:rPr>
                <w:sz w:val="22"/>
              </w:rPr>
              <w:t xml:space="preserve"> </w:t>
            </w:r>
            <w:r w:rsidRPr="00976F92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30" w:name="Text11"/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  <w:bookmarkEnd w:id="30"/>
          </w:p>
        </w:tc>
      </w:tr>
    </w:tbl>
    <w:p w:rsidR="00CE42A7" w:rsidRPr="000866EF" w:rsidRDefault="00CE42A7" w:rsidP="00CE42A7">
      <w:pPr>
        <w:rPr>
          <w:sz w:val="22"/>
        </w:rPr>
      </w:pPr>
    </w:p>
    <w:p w:rsidR="00CE42A7" w:rsidRPr="000866EF" w:rsidRDefault="00CE42A7" w:rsidP="000866EF">
      <w:pPr>
        <w:pStyle w:val="Listenabsatz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 w:rsidRPr="000866EF">
        <w:rPr>
          <w:b/>
          <w:sz w:val="22"/>
        </w:rPr>
        <w:t>Besondere Hinweise</w:t>
      </w:r>
      <w:r w:rsidR="00757855" w:rsidRPr="000866EF">
        <w:rPr>
          <w:b/>
          <w:sz w:val="22"/>
        </w:rPr>
        <w:t xml:space="preserve"> bei Bedarf (z. B. medizinische Diagnosen)</w:t>
      </w:r>
    </w:p>
    <w:p w:rsidR="005532D9" w:rsidRPr="007C1093" w:rsidRDefault="005532D9" w:rsidP="00392256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7"/>
      </w:tblGrid>
      <w:tr w:rsidR="00757855" w:rsidRPr="00976F92" w:rsidTr="00C60F89">
        <w:trPr>
          <w:trHeight w:val="363"/>
        </w:trPr>
        <w:tc>
          <w:tcPr>
            <w:tcW w:w="9751" w:type="dxa"/>
            <w:vAlign w:val="center"/>
          </w:tcPr>
          <w:p w:rsidR="00757855" w:rsidRPr="00976F92" w:rsidRDefault="00DE52AA" w:rsidP="00CE42A7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1" w:name="Text5"/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  <w:bookmarkEnd w:id="31"/>
          </w:p>
        </w:tc>
      </w:tr>
    </w:tbl>
    <w:p w:rsidR="00CE42A7" w:rsidRPr="000866EF" w:rsidRDefault="00CE42A7" w:rsidP="000866EF">
      <w:pPr>
        <w:rPr>
          <w:sz w:val="22"/>
        </w:rPr>
      </w:pPr>
    </w:p>
    <w:p w:rsidR="00757855" w:rsidRPr="000866EF" w:rsidRDefault="00757855" w:rsidP="000866EF">
      <w:pPr>
        <w:pStyle w:val="Listenabsatz"/>
        <w:numPr>
          <w:ilvl w:val="0"/>
          <w:numId w:val="1"/>
        </w:numPr>
        <w:tabs>
          <w:tab w:val="left" w:pos="426"/>
        </w:tabs>
        <w:ind w:left="0" w:firstLine="0"/>
        <w:rPr>
          <w:b/>
          <w:sz w:val="22"/>
        </w:rPr>
      </w:pPr>
      <w:r w:rsidRPr="000866EF">
        <w:rPr>
          <w:b/>
          <w:sz w:val="22"/>
        </w:rPr>
        <w:t>Ergebnisse des Beratungsgesprächs mit den Erziehungsberechtigten</w:t>
      </w:r>
    </w:p>
    <w:p w:rsidR="005532D9" w:rsidRPr="007C1093" w:rsidRDefault="005532D9" w:rsidP="000866EF">
      <w:pPr>
        <w:rPr>
          <w:sz w:val="12"/>
          <w:szCs w:val="1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54"/>
        <w:gridCol w:w="2867"/>
        <w:gridCol w:w="2867"/>
      </w:tblGrid>
      <w:tr w:rsidR="004A6174" w:rsidRPr="00976F92" w:rsidTr="0071425F">
        <w:trPr>
          <w:trHeight w:hRule="exact" w:val="363"/>
        </w:trPr>
        <w:tc>
          <w:tcPr>
            <w:tcW w:w="3554" w:type="dxa"/>
            <w:shd w:val="clear" w:color="auto" w:fill="D9D9D9" w:themeFill="background1" w:themeFillShade="D9"/>
            <w:vAlign w:val="center"/>
          </w:tcPr>
          <w:p w:rsidR="004A6174" w:rsidRPr="00976F92" w:rsidRDefault="004A6174" w:rsidP="00757855">
            <w:pPr>
              <w:rPr>
                <w:sz w:val="22"/>
              </w:rPr>
            </w:pPr>
            <w:r w:rsidRPr="00976F92">
              <w:rPr>
                <w:sz w:val="22"/>
              </w:rPr>
              <w:t>Datum des Elterngesprächs</w:t>
            </w:r>
          </w:p>
        </w:tc>
        <w:tc>
          <w:tcPr>
            <w:tcW w:w="2867" w:type="dxa"/>
            <w:tcBorders>
              <w:bottom w:val="single" w:sz="4" w:space="0" w:color="auto"/>
            </w:tcBorders>
            <w:vAlign w:val="center"/>
          </w:tcPr>
          <w:p w:rsidR="004A6174" w:rsidRPr="00976F92" w:rsidRDefault="00392256" w:rsidP="00757855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  <w:tc>
          <w:tcPr>
            <w:tcW w:w="2867" w:type="dxa"/>
            <w:vAlign w:val="center"/>
          </w:tcPr>
          <w:p w:rsidR="004A6174" w:rsidRPr="00976F92" w:rsidRDefault="00392256" w:rsidP="00757855">
            <w:pPr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noProof/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</w:p>
        </w:tc>
      </w:tr>
      <w:tr w:rsidR="004A6174" w:rsidRPr="00976F92" w:rsidTr="0071425F">
        <w:trPr>
          <w:trHeight w:hRule="exact" w:val="1452"/>
        </w:trPr>
        <w:tc>
          <w:tcPr>
            <w:tcW w:w="3554" w:type="dxa"/>
            <w:shd w:val="clear" w:color="auto" w:fill="D9D9D9" w:themeFill="background1" w:themeFillShade="D9"/>
            <w:vAlign w:val="center"/>
          </w:tcPr>
          <w:p w:rsidR="004A6174" w:rsidRPr="00976F92" w:rsidRDefault="004A6174" w:rsidP="004A6174">
            <w:pPr>
              <w:rPr>
                <w:sz w:val="22"/>
              </w:rPr>
            </w:pPr>
            <w:r w:rsidRPr="00976F92">
              <w:rPr>
                <w:sz w:val="22"/>
              </w:rPr>
              <w:t>Von</w:t>
            </w:r>
            <w:r w:rsidR="00D21FC8">
              <w:rPr>
                <w:sz w:val="22"/>
              </w:rPr>
              <w:t xml:space="preserve"> den Eltern gewünschte Schulformen</w:t>
            </w:r>
          </w:p>
          <w:p w:rsidR="004A6174" w:rsidRPr="00976F92" w:rsidRDefault="004A6174" w:rsidP="004A6174">
            <w:pPr>
              <w:rPr>
                <w:sz w:val="22"/>
              </w:rPr>
            </w:pPr>
          </w:p>
        </w:tc>
        <w:tc>
          <w:tcPr>
            <w:tcW w:w="2867" w:type="dxa"/>
            <w:tcBorders>
              <w:right w:val="nil"/>
            </w:tcBorders>
          </w:tcPr>
          <w:p w:rsidR="00392256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19"/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bookmarkEnd w:id="32"/>
            <w:r w:rsidR="000866EF">
              <w:rPr>
                <w:sz w:val="22"/>
              </w:rPr>
              <w:tab/>
            </w:r>
            <w:r w:rsidR="004A6174" w:rsidRPr="00976F92">
              <w:rPr>
                <w:sz w:val="22"/>
              </w:rPr>
              <w:t>Gesamtschule</w:t>
            </w:r>
          </w:p>
          <w:p w:rsidR="00392256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r w:rsidR="000866EF">
              <w:rPr>
                <w:sz w:val="22"/>
              </w:rPr>
              <w:tab/>
            </w:r>
            <w:r w:rsidRPr="00976F92">
              <w:rPr>
                <w:sz w:val="22"/>
              </w:rPr>
              <w:t>Sekundarschule</w:t>
            </w:r>
          </w:p>
          <w:p w:rsidR="004A6174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r w:rsidR="000866EF">
              <w:rPr>
                <w:sz w:val="22"/>
              </w:rPr>
              <w:tab/>
            </w:r>
            <w:r w:rsidR="004A6174" w:rsidRPr="00976F92">
              <w:rPr>
                <w:sz w:val="22"/>
              </w:rPr>
              <w:t>Hauptschule</w:t>
            </w:r>
          </w:p>
        </w:tc>
        <w:tc>
          <w:tcPr>
            <w:tcW w:w="2867" w:type="dxa"/>
            <w:tcBorders>
              <w:left w:val="nil"/>
            </w:tcBorders>
          </w:tcPr>
          <w:p w:rsidR="004A6174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r w:rsidR="000866EF">
              <w:rPr>
                <w:sz w:val="22"/>
              </w:rPr>
              <w:tab/>
            </w:r>
            <w:r w:rsidR="004A6174" w:rsidRPr="00976F92">
              <w:rPr>
                <w:sz w:val="22"/>
              </w:rPr>
              <w:t xml:space="preserve">Realschule </w:t>
            </w:r>
          </w:p>
          <w:p w:rsidR="004A6174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r w:rsidR="000866EF">
              <w:rPr>
                <w:sz w:val="22"/>
              </w:rPr>
              <w:tab/>
            </w:r>
            <w:r w:rsidR="004A6174" w:rsidRPr="00976F92">
              <w:rPr>
                <w:sz w:val="22"/>
              </w:rPr>
              <w:t xml:space="preserve">Gymnasium </w:t>
            </w:r>
          </w:p>
          <w:p w:rsidR="004A6174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r w:rsidR="000866EF">
              <w:rPr>
                <w:sz w:val="22"/>
              </w:rPr>
              <w:tab/>
            </w:r>
            <w:r w:rsidR="004A6174" w:rsidRPr="00976F92">
              <w:rPr>
                <w:sz w:val="22"/>
              </w:rPr>
              <w:t>Förderschule</w:t>
            </w:r>
          </w:p>
          <w:p w:rsidR="004A6174" w:rsidRPr="00976F92" w:rsidRDefault="004A6174" w:rsidP="000866EF">
            <w:pPr>
              <w:tabs>
                <w:tab w:val="left" w:pos="332"/>
              </w:tabs>
              <w:rPr>
                <w:sz w:val="22"/>
              </w:rPr>
            </w:pPr>
          </w:p>
          <w:p w:rsidR="004A6174" w:rsidRPr="00976F92" w:rsidRDefault="00392256" w:rsidP="000866EF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r w:rsidR="000866EF">
              <w:rPr>
                <w:sz w:val="22"/>
              </w:rPr>
              <w:tab/>
            </w:r>
            <w:r w:rsidR="004A6174" w:rsidRPr="00976F92">
              <w:rPr>
                <w:sz w:val="22"/>
              </w:rPr>
              <w:t>Keine Angabe</w:t>
            </w:r>
          </w:p>
        </w:tc>
      </w:tr>
      <w:tr w:rsidR="004A6174" w:rsidRPr="00976F92" w:rsidTr="00C60F89">
        <w:trPr>
          <w:trHeight w:val="1814"/>
        </w:trPr>
        <w:tc>
          <w:tcPr>
            <w:tcW w:w="3554" w:type="dxa"/>
            <w:shd w:val="clear" w:color="auto" w:fill="D9D9D9" w:themeFill="background1" w:themeFillShade="D9"/>
          </w:tcPr>
          <w:p w:rsidR="004A6174" w:rsidRPr="00976F92" w:rsidRDefault="004A6174" w:rsidP="00757855">
            <w:pPr>
              <w:rPr>
                <w:sz w:val="22"/>
              </w:rPr>
            </w:pPr>
            <w:r w:rsidRPr="00976F92">
              <w:rPr>
                <w:sz w:val="22"/>
              </w:rPr>
              <w:t>Von den Eltern gewünschte/n Schule/n mit GL</w:t>
            </w:r>
            <w:r w:rsidR="00391D84" w:rsidRPr="00976F92">
              <w:rPr>
                <w:sz w:val="22"/>
              </w:rPr>
              <w:t xml:space="preserve"> oder Förderschule</w:t>
            </w:r>
          </w:p>
          <w:p w:rsidR="004A6174" w:rsidRPr="00976F92" w:rsidRDefault="004A6174" w:rsidP="00757855">
            <w:pPr>
              <w:rPr>
                <w:sz w:val="22"/>
              </w:rPr>
            </w:pPr>
          </w:p>
        </w:tc>
        <w:tc>
          <w:tcPr>
            <w:tcW w:w="5734" w:type="dxa"/>
            <w:gridSpan w:val="2"/>
          </w:tcPr>
          <w:p w:rsidR="004A6174" w:rsidRPr="00976F92" w:rsidRDefault="004A6174" w:rsidP="000866EF">
            <w:pPr>
              <w:tabs>
                <w:tab w:val="left" w:pos="335"/>
              </w:tabs>
              <w:ind w:left="335" w:hanging="335"/>
              <w:rPr>
                <w:sz w:val="22"/>
              </w:rPr>
            </w:pPr>
            <w:r w:rsidRPr="00976F92">
              <w:rPr>
                <w:sz w:val="22"/>
              </w:rPr>
              <w:t>1.</w:t>
            </w:r>
            <w:r w:rsidR="006F2AEF">
              <w:rPr>
                <w:sz w:val="22"/>
              </w:rPr>
              <w:tab/>
            </w:r>
            <w:r w:rsidR="00392256" w:rsidRPr="00976F92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2256" w:rsidRPr="00976F92">
              <w:rPr>
                <w:sz w:val="22"/>
              </w:rPr>
              <w:instrText xml:space="preserve"> FORMTEXT </w:instrText>
            </w:r>
            <w:r w:rsidR="00392256" w:rsidRPr="00976F92">
              <w:rPr>
                <w:sz w:val="22"/>
              </w:rPr>
            </w:r>
            <w:r w:rsidR="00392256" w:rsidRPr="00976F92">
              <w:rPr>
                <w:sz w:val="22"/>
              </w:rPr>
              <w:fldChar w:fldCharType="separate"/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sz w:val="22"/>
              </w:rPr>
              <w:fldChar w:fldCharType="end"/>
            </w:r>
          </w:p>
          <w:p w:rsidR="004A6174" w:rsidRPr="00976F92" w:rsidRDefault="004A6174" w:rsidP="000866EF">
            <w:pPr>
              <w:tabs>
                <w:tab w:val="left" w:pos="335"/>
              </w:tabs>
              <w:ind w:left="335" w:hanging="335"/>
              <w:rPr>
                <w:sz w:val="22"/>
              </w:rPr>
            </w:pPr>
          </w:p>
          <w:p w:rsidR="004A6174" w:rsidRDefault="006F2AEF" w:rsidP="000866EF">
            <w:pPr>
              <w:tabs>
                <w:tab w:val="left" w:pos="335"/>
              </w:tabs>
              <w:ind w:left="335" w:hanging="335"/>
              <w:rPr>
                <w:sz w:val="22"/>
              </w:rPr>
            </w:pPr>
            <w:r>
              <w:rPr>
                <w:sz w:val="22"/>
              </w:rPr>
              <w:t>2.</w:t>
            </w:r>
            <w:r>
              <w:rPr>
                <w:sz w:val="22"/>
              </w:rPr>
              <w:tab/>
            </w:r>
            <w:r w:rsidR="00392256" w:rsidRPr="00976F92">
              <w:rPr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392256" w:rsidRPr="00976F92">
              <w:rPr>
                <w:sz w:val="22"/>
              </w:rPr>
              <w:instrText xml:space="preserve"> FORMTEXT </w:instrText>
            </w:r>
            <w:r w:rsidR="00392256" w:rsidRPr="00976F92">
              <w:rPr>
                <w:sz w:val="22"/>
              </w:rPr>
            </w:r>
            <w:r w:rsidR="00392256" w:rsidRPr="00976F92">
              <w:rPr>
                <w:sz w:val="22"/>
              </w:rPr>
              <w:fldChar w:fldCharType="separate"/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noProof/>
                <w:sz w:val="22"/>
              </w:rPr>
              <w:t> </w:t>
            </w:r>
            <w:r w:rsidR="00392256" w:rsidRPr="00976F92">
              <w:rPr>
                <w:sz w:val="22"/>
              </w:rPr>
              <w:fldChar w:fldCharType="end"/>
            </w:r>
            <w:r w:rsidR="00392256" w:rsidRPr="00976F92">
              <w:rPr>
                <w:sz w:val="22"/>
              </w:rPr>
              <w:t xml:space="preserve"> </w:t>
            </w:r>
          </w:p>
          <w:p w:rsidR="008D50C4" w:rsidRDefault="008D50C4" w:rsidP="00757855">
            <w:pPr>
              <w:rPr>
                <w:sz w:val="22"/>
              </w:rPr>
            </w:pPr>
          </w:p>
          <w:p w:rsidR="008D50C4" w:rsidRPr="00976F92" w:rsidRDefault="008D50C4" w:rsidP="00757855">
            <w:pPr>
              <w:rPr>
                <w:sz w:val="22"/>
              </w:rPr>
            </w:pPr>
            <w:r w:rsidRPr="00976F92">
              <w:rPr>
                <w:sz w:val="22"/>
              </w:rPr>
              <w:t xml:space="preserve">Hinweis: Es besteht </w:t>
            </w:r>
            <w:r w:rsidRPr="008D50C4">
              <w:rPr>
                <w:b/>
                <w:sz w:val="22"/>
              </w:rPr>
              <w:t>kein</w:t>
            </w:r>
            <w:r w:rsidRPr="00976F92">
              <w:rPr>
                <w:sz w:val="22"/>
              </w:rPr>
              <w:t xml:space="preserve"> Rechtsans</w:t>
            </w:r>
            <w:r>
              <w:rPr>
                <w:sz w:val="22"/>
              </w:rPr>
              <w:t>pruch auf die gewünschte Schule.</w:t>
            </w:r>
          </w:p>
        </w:tc>
      </w:tr>
      <w:tr w:rsidR="004A6174" w:rsidRPr="00976F92" w:rsidTr="007C1093">
        <w:trPr>
          <w:trHeight w:hRule="exact" w:val="680"/>
        </w:trPr>
        <w:tc>
          <w:tcPr>
            <w:tcW w:w="3554" w:type="dxa"/>
            <w:shd w:val="clear" w:color="auto" w:fill="D9D9D9" w:themeFill="background1" w:themeFillShade="D9"/>
            <w:vAlign w:val="center"/>
          </w:tcPr>
          <w:p w:rsidR="004A6174" w:rsidRPr="00976F92" w:rsidRDefault="00391D84" w:rsidP="007C1093">
            <w:pPr>
              <w:ind w:right="-57"/>
              <w:rPr>
                <w:sz w:val="22"/>
              </w:rPr>
            </w:pPr>
            <w:r w:rsidRPr="00976F92">
              <w:rPr>
                <w:sz w:val="22"/>
              </w:rPr>
              <w:t>Geschwisterkind an der von den Eltern gewünschten Schule mit GL</w:t>
            </w:r>
          </w:p>
        </w:tc>
        <w:tc>
          <w:tcPr>
            <w:tcW w:w="2867" w:type="dxa"/>
            <w:vAlign w:val="center"/>
          </w:tcPr>
          <w:p w:rsidR="004A6174" w:rsidRPr="00976F92" w:rsidRDefault="008966E8" w:rsidP="00C60F89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Kontrollkästchen3"/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bookmarkEnd w:id="33"/>
            <w:r w:rsidR="00C60F89">
              <w:rPr>
                <w:sz w:val="22"/>
              </w:rPr>
              <w:tab/>
            </w:r>
            <w:r w:rsidR="00391D84" w:rsidRPr="00976F92">
              <w:rPr>
                <w:sz w:val="22"/>
              </w:rPr>
              <w:t>nein</w:t>
            </w:r>
          </w:p>
        </w:tc>
        <w:tc>
          <w:tcPr>
            <w:tcW w:w="2867" w:type="dxa"/>
            <w:vAlign w:val="center"/>
          </w:tcPr>
          <w:p w:rsidR="004A6174" w:rsidRPr="00976F92" w:rsidRDefault="008966E8" w:rsidP="00C60F89">
            <w:pPr>
              <w:tabs>
                <w:tab w:val="left" w:pos="332"/>
              </w:tabs>
              <w:rPr>
                <w:sz w:val="22"/>
              </w:rPr>
            </w:pPr>
            <w:r w:rsidRPr="00976F92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"/>
            <w:r w:rsidRPr="00976F92">
              <w:rPr>
                <w:sz w:val="22"/>
              </w:rPr>
              <w:instrText xml:space="preserve"> FORMCHECKBOX </w:instrText>
            </w:r>
            <w:r w:rsidR="00DE4D3A">
              <w:rPr>
                <w:sz w:val="22"/>
              </w:rPr>
            </w:r>
            <w:r w:rsidR="00DE4D3A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fldChar w:fldCharType="end"/>
            </w:r>
            <w:bookmarkEnd w:id="34"/>
            <w:r w:rsidR="00C60F89">
              <w:rPr>
                <w:sz w:val="22"/>
              </w:rPr>
              <w:tab/>
            </w:r>
            <w:r w:rsidRPr="00976F92">
              <w:rPr>
                <w:sz w:val="22"/>
              </w:rPr>
              <w:t>j</w:t>
            </w:r>
            <w:r w:rsidR="00391D84" w:rsidRPr="00976F92">
              <w:rPr>
                <w:sz w:val="22"/>
              </w:rPr>
              <w:t xml:space="preserve">a, in Klasse </w:t>
            </w:r>
            <w:r w:rsidRPr="00976F92">
              <w:rPr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5" w:name="Text6"/>
            <w:r w:rsidRPr="00976F92">
              <w:rPr>
                <w:sz w:val="22"/>
              </w:rPr>
              <w:instrText xml:space="preserve"> FORMTEXT </w:instrText>
            </w:r>
            <w:r w:rsidRPr="00976F92">
              <w:rPr>
                <w:sz w:val="22"/>
              </w:rPr>
            </w:r>
            <w:r w:rsidRPr="00976F92">
              <w:rPr>
                <w:sz w:val="22"/>
              </w:rPr>
              <w:fldChar w:fldCharType="separate"/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t> </w:t>
            </w:r>
            <w:r w:rsidRPr="00976F92">
              <w:rPr>
                <w:sz w:val="22"/>
              </w:rPr>
              <w:fldChar w:fldCharType="end"/>
            </w:r>
            <w:bookmarkEnd w:id="35"/>
          </w:p>
        </w:tc>
      </w:tr>
    </w:tbl>
    <w:p w:rsidR="00757855" w:rsidRPr="00976F92" w:rsidRDefault="00757855" w:rsidP="00757855">
      <w:pPr>
        <w:rPr>
          <w:sz w:val="22"/>
        </w:rPr>
      </w:pPr>
    </w:p>
    <w:p w:rsidR="00757855" w:rsidRPr="00976F92" w:rsidRDefault="00391D84" w:rsidP="00CE42A7">
      <w:pPr>
        <w:rPr>
          <w:sz w:val="22"/>
        </w:rPr>
      </w:pPr>
      <w:r w:rsidRPr="00976F92">
        <w:rPr>
          <w:sz w:val="22"/>
        </w:rPr>
        <w:t xml:space="preserve">Die Erziehungsberechtigten wurden über die Übermittlung der notwendigen Daten an das Schulamt für die Stadt Bielefeld und an die aufnehmende Schule informiert. </w:t>
      </w:r>
    </w:p>
    <w:p w:rsidR="00391D84" w:rsidRPr="00976F92" w:rsidRDefault="00391D84" w:rsidP="00CE42A7">
      <w:pPr>
        <w:rPr>
          <w:sz w:val="22"/>
        </w:rPr>
      </w:pPr>
    </w:p>
    <w:p w:rsidR="00391D84" w:rsidRPr="00976F92" w:rsidRDefault="00391D84" w:rsidP="00C60F89">
      <w:pPr>
        <w:keepNext/>
        <w:rPr>
          <w:sz w:val="22"/>
        </w:rPr>
      </w:pPr>
      <w:r w:rsidRPr="00976F92">
        <w:rPr>
          <w:sz w:val="22"/>
        </w:rPr>
        <w:t>Folgende Unterlagen wurden den Erziehungsberechtigten ausgehändigt:</w:t>
      </w:r>
    </w:p>
    <w:p w:rsidR="00391D84" w:rsidRPr="00976F92" w:rsidRDefault="00391D84" w:rsidP="00C60F89">
      <w:pPr>
        <w:pStyle w:val="Listenabsatz"/>
        <w:keepNext/>
        <w:numPr>
          <w:ilvl w:val="0"/>
          <w:numId w:val="2"/>
        </w:numPr>
        <w:ind w:left="284" w:hanging="284"/>
        <w:rPr>
          <w:sz w:val="22"/>
        </w:rPr>
      </w:pPr>
      <w:r w:rsidRPr="00976F92">
        <w:rPr>
          <w:sz w:val="22"/>
        </w:rPr>
        <w:t>Eine Kopie dieses Datenblattes inkl. der Anlagen</w:t>
      </w:r>
    </w:p>
    <w:p w:rsidR="00391D84" w:rsidRPr="00976F92" w:rsidRDefault="00391D84" w:rsidP="00C60F89">
      <w:pPr>
        <w:pStyle w:val="Listenabsatz"/>
        <w:keepNext/>
        <w:numPr>
          <w:ilvl w:val="0"/>
          <w:numId w:val="2"/>
        </w:numPr>
        <w:ind w:left="284" w:hanging="284"/>
        <w:rPr>
          <w:sz w:val="22"/>
        </w:rPr>
      </w:pPr>
      <w:r w:rsidRPr="00976F92">
        <w:rPr>
          <w:sz w:val="22"/>
        </w:rPr>
        <w:t>Broschüre „Sonderpädagogischer Unterstützungsbedarf - Schulische Angebote für Kinder und Jugendliche“</w:t>
      </w:r>
    </w:p>
    <w:p w:rsidR="00391D84" w:rsidRPr="00976F92" w:rsidRDefault="00391D84" w:rsidP="00C60F89">
      <w:pPr>
        <w:keepNext/>
        <w:rPr>
          <w:sz w:val="22"/>
        </w:rPr>
      </w:pPr>
    </w:p>
    <w:p w:rsidR="007C1093" w:rsidRPr="007C1093" w:rsidRDefault="007C1093" w:rsidP="00C60F89">
      <w:pPr>
        <w:keepNext/>
        <w:rPr>
          <w:rFonts w:eastAsia="Times New Roman" w:cs="Times New Roman"/>
          <w:sz w:val="20"/>
          <w:szCs w:val="20"/>
        </w:rPr>
      </w:pPr>
      <w:r w:rsidRPr="007C1093">
        <w:rPr>
          <w:rFonts w:eastAsia="Times New Roman" w:cs="Times New Roman"/>
          <w:sz w:val="20"/>
          <w:szCs w:val="20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36" w:name="Text51"/>
      <w:r w:rsidRPr="007C1093">
        <w:rPr>
          <w:rFonts w:eastAsia="Times New Roman" w:cs="Times New Roman"/>
          <w:sz w:val="20"/>
          <w:szCs w:val="20"/>
        </w:rPr>
        <w:instrText xml:space="preserve"> FORMTEXT </w:instrText>
      </w:r>
      <w:r w:rsidRPr="007C1093">
        <w:rPr>
          <w:rFonts w:eastAsia="Times New Roman" w:cs="Times New Roman"/>
          <w:sz w:val="20"/>
          <w:szCs w:val="20"/>
        </w:rPr>
      </w:r>
      <w:r w:rsidRPr="007C1093">
        <w:rPr>
          <w:rFonts w:eastAsia="Times New Roman" w:cs="Times New Roman"/>
          <w:sz w:val="20"/>
          <w:szCs w:val="20"/>
        </w:rPr>
        <w:fldChar w:fldCharType="separate"/>
      </w:r>
      <w:r w:rsidRPr="007C1093">
        <w:rPr>
          <w:rFonts w:eastAsia="Times New Roman" w:cs="Times New Roman"/>
          <w:noProof/>
          <w:sz w:val="20"/>
          <w:szCs w:val="20"/>
        </w:rPr>
        <w:t> </w:t>
      </w:r>
      <w:r w:rsidRPr="007C1093">
        <w:rPr>
          <w:rFonts w:eastAsia="Times New Roman" w:cs="Times New Roman"/>
          <w:noProof/>
          <w:sz w:val="20"/>
          <w:szCs w:val="20"/>
        </w:rPr>
        <w:t> </w:t>
      </w:r>
      <w:r w:rsidRPr="007C1093">
        <w:rPr>
          <w:rFonts w:eastAsia="Times New Roman" w:cs="Times New Roman"/>
          <w:noProof/>
          <w:sz w:val="20"/>
          <w:szCs w:val="20"/>
        </w:rPr>
        <w:t> </w:t>
      </w:r>
      <w:r w:rsidRPr="007C1093">
        <w:rPr>
          <w:rFonts w:eastAsia="Times New Roman" w:cs="Times New Roman"/>
          <w:noProof/>
          <w:sz w:val="20"/>
          <w:szCs w:val="20"/>
        </w:rPr>
        <w:t> </w:t>
      </w:r>
      <w:r w:rsidRPr="007C1093">
        <w:rPr>
          <w:rFonts w:eastAsia="Times New Roman" w:cs="Times New Roman"/>
          <w:noProof/>
          <w:sz w:val="20"/>
          <w:szCs w:val="20"/>
        </w:rPr>
        <w:t> </w:t>
      </w:r>
      <w:r w:rsidRPr="007C1093">
        <w:rPr>
          <w:rFonts w:eastAsia="Times New Roman" w:cs="Times New Roman"/>
          <w:sz w:val="20"/>
          <w:szCs w:val="20"/>
        </w:rPr>
        <w:fldChar w:fldCharType="end"/>
      </w:r>
      <w:bookmarkEnd w:id="36"/>
    </w:p>
    <w:tbl>
      <w:tblPr>
        <w:tblStyle w:val="Tabellenraster1"/>
        <w:tblW w:w="54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9"/>
        <w:gridCol w:w="1134"/>
      </w:tblGrid>
      <w:tr w:rsidR="007C1093" w:rsidRPr="007C1093" w:rsidTr="00501428">
        <w:tc>
          <w:tcPr>
            <w:tcW w:w="4309" w:type="dxa"/>
            <w:tcBorders>
              <w:top w:val="single" w:sz="4" w:space="0" w:color="auto"/>
            </w:tcBorders>
          </w:tcPr>
          <w:p w:rsidR="007C1093" w:rsidRPr="007C1093" w:rsidRDefault="007C1093" w:rsidP="00C60F89">
            <w:pPr>
              <w:keepNext/>
              <w:rPr>
                <w:sz w:val="14"/>
                <w:szCs w:val="14"/>
              </w:rPr>
            </w:pPr>
            <w:r w:rsidRPr="00A83BB5">
              <w:rPr>
                <w:sz w:val="14"/>
                <w:szCs w:val="14"/>
              </w:rPr>
              <w:t xml:space="preserve">Ort, </w:t>
            </w:r>
            <w:r w:rsidRPr="007C1093">
              <w:rPr>
                <w:sz w:val="14"/>
                <w:szCs w:val="14"/>
              </w:rPr>
              <w:t>Datum</w:t>
            </w:r>
          </w:p>
        </w:tc>
        <w:tc>
          <w:tcPr>
            <w:tcW w:w="1134" w:type="dxa"/>
          </w:tcPr>
          <w:p w:rsidR="007C1093" w:rsidRPr="007C1093" w:rsidRDefault="007C1093" w:rsidP="00C60F89">
            <w:pPr>
              <w:keepNext/>
              <w:rPr>
                <w:sz w:val="20"/>
              </w:rPr>
            </w:pPr>
          </w:p>
        </w:tc>
      </w:tr>
    </w:tbl>
    <w:p w:rsidR="007C1093" w:rsidRPr="007C1093" w:rsidRDefault="007C1093" w:rsidP="00C60F89">
      <w:pPr>
        <w:keepNext/>
        <w:rPr>
          <w:rFonts w:eastAsia="Times New Roman" w:cs="Times New Roman"/>
          <w:sz w:val="22"/>
        </w:rPr>
      </w:pPr>
    </w:p>
    <w:p w:rsidR="007C1093" w:rsidRPr="007C1093" w:rsidRDefault="007C1093" w:rsidP="00C60F89">
      <w:pPr>
        <w:keepNext/>
        <w:rPr>
          <w:rFonts w:eastAsia="Times New Roman" w:cs="Times New Roman"/>
          <w:sz w:val="22"/>
        </w:rPr>
      </w:pPr>
    </w:p>
    <w:tbl>
      <w:tblPr>
        <w:tblStyle w:val="Tabellenraster1"/>
        <w:tblW w:w="9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1"/>
        <w:gridCol w:w="283"/>
        <w:gridCol w:w="3061"/>
        <w:gridCol w:w="283"/>
        <w:gridCol w:w="3061"/>
      </w:tblGrid>
      <w:tr w:rsidR="007C1093" w:rsidRPr="007C1093" w:rsidTr="007C1093">
        <w:tc>
          <w:tcPr>
            <w:tcW w:w="3061" w:type="dxa"/>
            <w:tcBorders>
              <w:top w:val="single" w:sz="4" w:space="0" w:color="auto"/>
            </w:tcBorders>
          </w:tcPr>
          <w:p w:rsidR="007C1093" w:rsidRPr="007C1093" w:rsidRDefault="007C1093" w:rsidP="00C60F89">
            <w:pPr>
              <w:keepNext/>
              <w:rPr>
                <w:sz w:val="14"/>
                <w:szCs w:val="14"/>
              </w:rPr>
            </w:pPr>
            <w:r w:rsidRPr="007C1093">
              <w:rPr>
                <w:sz w:val="14"/>
                <w:szCs w:val="14"/>
              </w:rPr>
              <w:t>Unterschrift Klassenlehrer/in</w:t>
            </w: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7C1093" w:rsidRPr="007C1093" w:rsidRDefault="007C1093" w:rsidP="00C60F89">
            <w:pPr>
              <w:keepNext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7C1093" w:rsidRPr="007C1093" w:rsidRDefault="007C1093" w:rsidP="00C60F89">
            <w:pPr>
              <w:keepNext/>
              <w:rPr>
                <w:sz w:val="14"/>
                <w:szCs w:val="14"/>
              </w:rPr>
            </w:pPr>
            <w:r w:rsidRPr="007C1093">
              <w:rPr>
                <w:sz w:val="14"/>
                <w:szCs w:val="14"/>
              </w:rPr>
              <w:t>Unterschrift Sonderpädagoge/-in</w:t>
            </w:r>
          </w:p>
        </w:tc>
        <w:tc>
          <w:tcPr>
            <w:tcW w:w="283" w:type="dxa"/>
          </w:tcPr>
          <w:p w:rsidR="007C1093" w:rsidRPr="007C1093" w:rsidRDefault="007C1093" w:rsidP="00C60F89">
            <w:pPr>
              <w:keepNext/>
              <w:rPr>
                <w:sz w:val="20"/>
              </w:rPr>
            </w:pPr>
          </w:p>
        </w:tc>
        <w:tc>
          <w:tcPr>
            <w:tcW w:w="3061" w:type="dxa"/>
            <w:tcBorders>
              <w:top w:val="single" w:sz="4" w:space="0" w:color="auto"/>
            </w:tcBorders>
          </w:tcPr>
          <w:p w:rsidR="007C1093" w:rsidRPr="007C1093" w:rsidRDefault="007C1093" w:rsidP="00C60F89">
            <w:pPr>
              <w:keepNext/>
              <w:rPr>
                <w:sz w:val="14"/>
                <w:szCs w:val="14"/>
              </w:rPr>
            </w:pPr>
            <w:r w:rsidRPr="007C1093">
              <w:rPr>
                <w:sz w:val="14"/>
                <w:szCs w:val="14"/>
              </w:rPr>
              <w:t xml:space="preserve">Unterschrift </w:t>
            </w:r>
            <w:r>
              <w:rPr>
                <w:sz w:val="14"/>
                <w:szCs w:val="14"/>
              </w:rPr>
              <w:t>Erziehungsberechtigte/r</w:t>
            </w:r>
          </w:p>
        </w:tc>
      </w:tr>
    </w:tbl>
    <w:p w:rsidR="00391D84" w:rsidRPr="00976F92" w:rsidRDefault="00391D84" w:rsidP="00C60F89">
      <w:pPr>
        <w:keepNext/>
        <w:rPr>
          <w:sz w:val="22"/>
        </w:rPr>
      </w:pPr>
    </w:p>
    <w:p w:rsidR="007B3285" w:rsidRPr="007C1093" w:rsidRDefault="007B3285" w:rsidP="00C60F89">
      <w:pPr>
        <w:keepNext/>
        <w:rPr>
          <w:b/>
          <w:sz w:val="20"/>
          <w:szCs w:val="20"/>
        </w:rPr>
      </w:pPr>
      <w:r w:rsidRPr="007C1093">
        <w:rPr>
          <w:b/>
          <w:sz w:val="20"/>
          <w:szCs w:val="20"/>
        </w:rPr>
        <w:t>Anlagen:</w:t>
      </w:r>
    </w:p>
    <w:p w:rsidR="007B3285" w:rsidRPr="007C1093" w:rsidRDefault="007B3285" w:rsidP="00C60F89">
      <w:pPr>
        <w:keepNext/>
        <w:rPr>
          <w:sz w:val="20"/>
          <w:szCs w:val="20"/>
        </w:rPr>
      </w:pPr>
      <w:r w:rsidRPr="007C1093">
        <w:rPr>
          <w:sz w:val="20"/>
          <w:szCs w:val="20"/>
        </w:rPr>
        <w:t>Aktueller Förderplan</w:t>
      </w:r>
    </w:p>
    <w:p w:rsidR="007B3285" w:rsidRPr="007C1093" w:rsidRDefault="007B3285" w:rsidP="00C60F89">
      <w:pPr>
        <w:keepNext/>
        <w:rPr>
          <w:sz w:val="20"/>
          <w:szCs w:val="20"/>
        </w:rPr>
      </w:pPr>
      <w:r w:rsidRPr="007C1093">
        <w:rPr>
          <w:sz w:val="20"/>
          <w:szCs w:val="20"/>
        </w:rPr>
        <w:t>Zeugnis Klasse 3 (2. Halbjahr)</w:t>
      </w:r>
    </w:p>
    <w:p w:rsidR="007B3285" w:rsidRPr="007C1093" w:rsidRDefault="007B3285" w:rsidP="00C60F89">
      <w:pPr>
        <w:keepNext/>
        <w:rPr>
          <w:sz w:val="20"/>
          <w:szCs w:val="20"/>
        </w:rPr>
      </w:pPr>
      <w:r w:rsidRPr="007C1093">
        <w:rPr>
          <w:sz w:val="20"/>
          <w:szCs w:val="20"/>
        </w:rPr>
        <w:t>Entwicklungsbericht (</w:t>
      </w:r>
      <w:r w:rsidR="00DA76F8" w:rsidRPr="00DA76F8">
        <w:rPr>
          <w:b/>
          <w:sz w:val="20"/>
          <w:szCs w:val="20"/>
        </w:rPr>
        <w:t>nur</w:t>
      </w:r>
      <w:r w:rsidRPr="007C1093">
        <w:rPr>
          <w:sz w:val="20"/>
          <w:szCs w:val="20"/>
        </w:rPr>
        <w:t xml:space="preserve"> </w:t>
      </w:r>
      <w:r w:rsidR="008D50C4" w:rsidRPr="007C1093">
        <w:rPr>
          <w:sz w:val="20"/>
          <w:szCs w:val="20"/>
        </w:rPr>
        <w:t>bei Änderung des FSP</w:t>
      </w:r>
      <w:r w:rsidRPr="007C1093">
        <w:rPr>
          <w:sz w:val="20"/>
          <w:szCs w:val="20"/>
        </w:rPr>
        <w:t>)</w:t>
      </w:r>
    </w:p>
    <w:sectPr w:rsidR="007B3285" w:rsidRPr="007C1093" w:rsidSect="00C60F8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0" w:right="851" w:bottom="737" w:left="1418" w:header="56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D3A" w:rsidRDefault="00DE4D3A" w:rsidP="005532D9">
      <w:r>
        <w:separator/>
      </w:r>
    </w:p>
  </w:endnote>
  <w:endnote w:type="continuationSeparator" w:id="0">
    <w:p w:rsidR="00DE4D3A" w:rsidRDefault="00DE4D3A" w:rsidP="00553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6F8" w:rsidRPr="00DA76F8" w:rsidRDefault="00DA76F8" w:rsidP="00DA76F8">
    <w:pPr>
      <w:tabs>
        <w:tab w:val="center" w:pos="4536"/>
        <w:tab w:val="right" w:pos="9072"/>
      </w:tabs>
      <w:ind w:right="360"/>
      <w:rPr>
        <w:rFonts w:eastAsia="Times New Roman" w:cs="Times New Roman"/>
        <w:sz w:val="22"/>
      </w:rPr>
    </w:pPr>
    <w:r w:rsidRPr="00DA76F8">
      <w:rPr>
        <w:rFonts w:eastAsia="Times New Roman" w:cs="Times New Roman"/>
        <w:sz w:val="18"/>
        <w:szCs w:val="18"/>
      </w:rPr>
      <w:t xml:space="preserve">Seite </w:t>
    </w:r>
    <w:r w:rsidRPr="00DA76F8">
      <w:rPr>
        <w:rFonts w:eastAsia="Times New Roman" w:cs="Times New Roman"/>
        <w:b/>
        <w:bCs/>
        <w:sz w:val="18"/>
        <w:szCs w:val="18"/>
      </w:rPr>
      <w:fldChar w:fldCharType="begin"/>
    </w:r>
    <w:r w:rsidRPr="00DA76F8">
      <w:rPr>
        <w:rFonts w:eastAsia="Times New Roman" w:cs="Times New Roman"/>
        <w:b/>
        <w:bCs/>
        <w:sz w:val="18"/>
        <w:szCs w:val="18"/>
      </w:rPr>
      <w:instrText>PAGE</w:instrText>
    </w:r>
    <w:r w:rsidRPr="00DA76F8">
      <w:rPr>
        <w:rFonts w:eastAsia="Times New Roman" w:cs="Times New Roman"/>
        <w:b/>
        <w:bCs/>
        <w:sz w:val="18"/>
        <w:szCs w:val="18"/>
      </w:rPr>
      <w:fldChar w:fldCharType="separate"/>
    </w:r>
    <w:r w:rsidR="001A384C">
      <w:rPr>
        <w:rFonts w:eastAsia="Times New Roman" w:cs="Times New Roman"/>
        <w:b/>
        <w:bCs/>
        <w:noProof/>
        <w:sz w:val="18"/>
        <w:szCs w:val="18"/>
      </w:rPr>
      <w:t>2</w:t>
    </w:r>
    <w:r w:rsidRPr="00DA76F8">
      <w:rPr>
        <w:rFonts w:eastAsia="Times New Roman" w:cs="Times New Roman"/>
        <w:b/>
        <w:bCs/>
        <w:sz w:val="18"/>
        <w:szCs w:val="18"/>
      </w:rPr>
      <w:fldChar w:fldCharType="end"/>
    </w:r>
    <w:r w:rsidRPr="00DA76F8">
      <w:rPr>
        <w:rFonts w:eastAsia="Times New Roman" w:cs="Times New Roman"/>
        <w:sz w:val="18"/>
        <w:szCs w:val="18"/>
      </w:rPr>
      <w:t xml:space="preserve"> von </w:t>
    </w:r>
    <w:r w:rsidRPr="00DA76F8">
      <w:rPr>
        <w:rFonts w:eastAsia="Times New Roman" w:cs="Times New Roman"/>
        <w:b/>
        <w:bCs/>
        <w:sz w:val="18"/>
        <w:szCs w:val="18"/>
      </w:rPr>
      <w:fldChar w:fldCharType="begin"/>
    </w:r>
    <w:r w:rsidRPr="00DA76F8">
      <w:rPr>
        <w:rFonts w:eastAsia="Times New Roman" w:cs="Times New Roman"/>
        <w:b/>
        <w:bCs/>
        <w:sz w:val="18"/>
        <w:szCs w:val="18"/>
      </w:rPr>
      <w:instrText>NUMPAGES</w:instrText>
    </w:r>
    <w:r w:rsidRPr="00DA76F8">
      <w:rPr>
        <w:rFonts w:eastAsia="Times New Roman" w:cs="Times New Roman"/>
        <w:b/>
        <w:bCs/>
        <w:sz w:val="18"/>
        <w:szCs w:val="18"/>
      </w:rPr>
      <w:fldChar w:fldCharType="separate"/>
    </w:r>
    <w:r w:rsidR="001A384C">
      <w:rPr>
        <w:rFonts w:eastAsia="Times New Roman" w:cs="Times New Roman"/>
        <w:b/>
        <w:bCs/>
        <w:noProof/>
        <w:sz w:val="18"/>
        <w:szCs w:val="18"/>
      </w:rPr>
      <w:t>2</w:t>
    </w:r>
    <w:r w:rsidRPr="00DA76F8">
      <w:rPr>
        <w:rFonts w:eastAsia="Times New Roman" w:cs="Times New Roman"/>
        <w:b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01E" w:rsidRDefault="0083201E">
    <w:pPr>
      <w:pStyle w:val="Fuzeile"/>
      <w:jc w:val="right"/>
    </w:pPr>
  </w:p>
  <w:p w:rsidR="00C671B5" w:rsidRDefault="00C671B5" w:rsidP="00C671B5">
    <w:pPr>
      <w:pStyle w:val="Fuzeile"/>
      <w:tabs>
        <w:tab w:val="clear" w:pos="4536"/>
        <w:tab w:val="clear" w:pos="9072"/>
        <w:tab w:val="left" w:pos="7655"/>
      </w:tabs>
    </w:pPr>
    <w:r w:rsidRPr="004F6ADE">
      <w:rPr>
        <w:sz w:val="16"/>
      </w:rPr>
      <w:t>FB 10</w:t>
    </w:r>
    <w:r>
      <w:rPr>
        <w:sz w:val="16"/>
      </w:rPr>
      <w:t>_AO-SF_Datenabfrage_Primarstufe</w:t>
    </w:r>
    <w:r w:rsidRPr="004F6ADE">
      <w:rPr>
        <w:sz w:val="16"/>
      </w:rPr>
      <w:sym w:font="Wingdings" w:char="F0E0"/>
    </w:r>
    <w:r>
      <w:rPr>
        <w:sz w:val="16"/>
      </w:rPr>
      <w:t xml:space="preserve">Sek I, </w:t>
    </w:r>
    <w:r>
      <w:rPr>
        <w:rFonts w:cs="Arial"/>
        <w:sz w:val="16"/>
        <w:szCs w:val="16"/>
      </w:rPr>
      <w:t xml:space="preserve">Schuljahr </w:t>
    </w:r>
    <w:r w:rsidR="00EA2A4F">
      <w:rPr>
        <w:rFonts w:cs="Arial"/>
        <w:sz w:val="16"/>
        <w:szCs w:val="16"/>
      </w:rPr>
      <w:t>2024</w:t>
    </w:r>
    <w:r>
      <w:rPr>
        <w:rFonts w:cs="Arial"/>
        <w:sz w:val="16"/>
        <w:szCs w:val="16"/>
      </w:rPr>
      <w:t>/</w:t>
    </w:r>
    <w:r w:rsidR="00BC2825">
      <w:rPr>
        <w:rFonts w:cs="Arial"/>
        <w:sz w:val="16"/>
        <w:szCs w:val="16"/>
      </w:rPr>
      <w:t>2</w:t>
    </w:r>
    <w:r w:rsidR="00EA2A4F">
      <w:rPr>
        <w:rFonts w:cs="Arial"/>
        <w:sz w:val="16"/>
        <w:szCs w:val="16"/>
      </w:rPr>
      <w:t>5</w:t>
    </w:r>
    <w:r w:rsidR="00EA2A4F">
      <w:rPr>
        <w:rFonts w:cs="Arial"/>
        <w:sz w:val="16"/>
        <w:szCs w:val="16"/>
      </w:rPr>
      <w:tab/>
      <w:t xml:space="preserve">             </w:t>
    </w:r>
    <w:r>
      <w:t xml:space="preserve">Seite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EA2A4F">
      <w:rPr>
        <w:b/>
        <w:bCs/>
        <w:noProof/>
      </w:rPr>
      <w:t>3</w:t>
    </w:r>
    <w:r>
      <w:rPr>
        <w:b/>
        <w:bCs/>
        <w:szCs w:val="24"/>
      </w:rPr>
      <w:fldChar w:fldCharType="end"/>
    </w:r>
    <w:r>
      <w:t xml:space="preserve"> von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EA2A4F">
      <w:rPr>
        <w:b/>
        <w:bCs/>
        <w:noProof/>
      </w:rPr>
      <w:t>3</w:t>
    </w:r>
    <w:r>
      <w:rPr>
        <w:b/>
        <w:bCs/>
        <w:szCs w:val="24"/>
      </w:rPr>
      <w:fldChar w:fldCharType="end"/>
    </w:r>
  </w:p>
  <w:p w:rsidR="00C671B5" w:rsidRDefault="00C671B5" w:rsidP="00C671B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sz w:val="22"/>
      </w:rPr>
      <w:id w:val="1418124497"/>
      <w:docPartObj>
        <w:docPartGallery w:val="Page Numbers (Bottom of Page)"/>
        <w:docPartUnique/>
      </w:docPartObj>
    </w:sdtPr>
    <w:sdtEndPr/>
    <w:sdtContent>
      <w:sdt>
        <w:sdtPr>
          <w:rPr>
            <w:rFonts w:eastAsia="Times New Roman" w:cs="Times New Roman"/>
            <w:sz w:val="22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01C3B" w:rsidRPr="00801C3B" w:rsidRDefault="00B276A4" w:rsidP="00801C3B">
            <w:pPr>
              <w:tabs>
                <w:tab w:val="right" w:pos="9639"/>
              </w:tabs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14"/>
                <w:szCs w:val="14"/>
              </w:rPr>
              <w:t>400/FB 10</w:t>
            </w:r>
            <w:r w:rsidRPr="00801C3B">
              <w:rPr>
                <w:rFonts w:eastAsia="Times New Roman" w:cs="Times New Roman"/>
                <w:sz w:val="14"/>
                <w:szCs w:val="14"/>
              </w:rPr>
              <w:t xml:space="preserve"> AO-SF </w:t>
            </w:r>
            <w:proofErr w:type="spellStart"/>
            <w:r>
              <w:rPr>
                <w:rFonts w:eastAsia="Times New Roman" w:cs="Times New Roman"/>
                <w:sz w:val="14"/>
                <w:szCs w:val="14"/>
              </w:rPr>
              <w:t>Übergang_Datenabfrage</w:t>
            </w:r>
            <w:proofErr w:type="spellEnd"/>
            <w:r>
              <w:rPr>
                <w:rFonts w:eastAsia="Times New Roman" w:cs="Times New Roman"/>
                <w:sz w:val="14"/>
                <w:szCs w:val="14"/>
              </w:rPr>
              <w:t xml:space="preserve"> Schuljahr 202</w:t>
            </w:r>
            <w:r w:rsidR="00EA2A4F">
              <w:rPr>
                <w:rFonts w:eastAsia="Times New Roman" w:cs="Times New Roman"/>
                <w:sz w:val="14"/>
                <w:szCs w:val="14"/>
              </w:rPr>
              <w:t>4</w:t>
            </w:r>
            <w:r>
              <w:rPr>
                <w:rFonts w:eastAsia="Times New Roman" w:cs="Times New Roman"/>
                <w:sz w:val="14"/>
                <w:szCs w:val="14"/>
              </w:rPr>
              <w:t>/2</w:t>
            </w:r>
            <w:r w:rsidR="00EA2A4F">
              <w:rPr>
                <w:rFonts w:eastAsia="Times New Roman" w:cs="Times New Roman"/>
                <w:sz w:val="14"/>
                <w:szCs w:val="14"/>
              </w:rPr>
              <w:t>5</w:t>
            </w:r>
            <w:r w:rsidRPr="00801C3B">
              <w:rPr>
                <w:rFonts w:eastAsia="Times New Roman" w:cs="Times New Roman"/>
                <w:sz w:val="14"/>
                <w:szCs w:val="14"/>
              </w:rPr>
              <w:t xml:space="preserve">       0</w:t>
            </w:r>
            <w:r w:rsidR="00EA2A4F">
              <w:rPr>
                <w:rFonts w:eastAsia="Times New Roman" w:cs="Times New Roman"/>
                <w:sz w:val="14"/>
                <w:szCs w:val="14"/>
              </w:rPr>
              <w:t>7</w:t>
            </w:r>
            <w:r w:rsidRPr="00801C3B">
              <w:rPr>
                <w:rFonts w:eastAsia="Times New Roman" w:cs="Times New Roman"/>
                <w:sz w:val="14"/>
                <w:szCs w:val="14"/>
              </w:rPr>
              <w:t>.</w:t>
            </w:r>
            <w:r>
              <w:rPr>
                <w:rFonts w:eastAsia="Times New Roman" w:cs="Times New Roman"/>
                <w:sz w:val="14"/>
                <w:szCs w:val="14"/>
              </w:rPr>
              <w:t>2</w:t>
            </w:r>
            <w:r w:rsidR="00EA2A4F">
              <w:rPr>
                <w:rFonts w:eastAsia="Times New Roman" w:cs="Times New Roman"/>
                <w:sz w:val="14"/>
                <w:szCs w:val="14"/>
              </w:rPr>
              <w:t>4</w:t>
            </w:r>
            <w:r w:rsidRPr="00801C3B">
              <w:rPr>
                <w:rFonts w:eastAsia="Times New Roman" w:cs="Times New Roman"/>
                <w:sz w:val="14"/>
                <w:szCs w:val="14"/>
              </w:rPr>
              <w:t>**</w:t>
            </w:r>
            <w:r w:rsidR="00801C3B" w:rsidRPr="00801C3B">
              <w:rPr>
                <w:rFonts w:eastAsia="Times New Roman" w:cs="Times New Roman"/>
                <w:sz w:val="22"/>
              </w:rPr>
              <w:tab/>
            </w:r>
            <w:r w:rsidR="00801C3B" w:rsidRPr="00801C3B">
              <w:rPr>
                <w:rFonts w:eastAsia="Times New Roman" w:cs="Times New Roman"/>
                <w:sz w:val="18"/>
                <w:szCs w:val="18"/>
              </w:rPr>
              <w:t xml:space="preserve">Seite </w:t>
            </w:r>
            <w:r w:rsidR="00801C3B" w:rsidRPr="00801C3B">
              <w:rPr>
                <w:rFonts w:eastAsia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801C3B" w:rsidRPr="00801C3B">
              <w:rPr>
                <w:rFonts w:eastAsia="Times New Roman" w:cs="Times New Roman"/>
                <w:b/>
                <w:bCs/>
                <w:sz w:val="18"/>
                <w:szCs w:val="18"/>
              </w:rPr>
              <w:instrText>PAGE</w:instrText>
            </w:r>
            <w:r w:rsidR="00801C3B" w:rsidRPr="00801C3B">
              <w:rPr>
                <w:rFonts w:eastAsia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A384C">
              <w:rPr>
                <w:rFonts w:eastAsia="Times New Roman" w:cs="Times New Roman"/>
                <w:b/>
                <w:bCs/>
                <w:noProof/>
                <w:sz w:val="18"/>
                <w:szCs w:val="18"/>
              </w:rPr>
              <w:t>1</w:t>
            </w:r>
            <w:r w:rsidR="00801C3B" w:rsidRPr="00801C3B">
              <w:rPr>
                <w:rFonts w:eastAsia="Times New Roman" w:cs="Times New Roman"/>
                <w:b/>
                <w:bCs/>
                <w:sz w:val="18"/>
                <w:szCs w:val="18"/>
              </w:rPr>
              <w:fldChar w:fldCharType="end"/>
            </w:r>
            <w:r w:rsidR="00801C3B" w:rsidRPr="00801C3B">
              <w:rPr>
                <w:rFonts w:eastAsia="Times New Roman" w:cs="Times New Roman"/>
                <w:sz w:val="18"/>
                <w:szCs w:val="18"/>
              </w:rPr>
              <w:t xml:space="preserve"> von </w:t>
            </w:r>
            <w:r w:rsidR="00801C3B" w:rsidRPr="00801C3B">
              <w:rPr>
                <w:rFonts w:eastAsia="Times New Roman" w:cs="Times New Roman"/>
                <w:b/>
                <w:bCs/>
                <w:sz w:val="18"/>
                <w:szCs w:val="18"/>
              </w:rPr>
              <w:fldChar w:fldCharType="begin"/>
            </w:r>
            <w:r w:rsidR="00801C3B" w:rsidRPr="00801C3B">
              <w:rPr>
                <w:rFonts w:eastAsia="Times New Roman" w:cs="Times New Roman"/>
                <w:b/>
                <w:bCs/>
                <w:sz w:val="18"/>
                <w:szCs w:val="18"/>
              </w:rPr>
              <w:instrText>NUMPAGES</w:instrText>
            </w:r>
            <w:r w:rsidR="00801C3B" w:rsidRPr="00801C3B">
              <w:rPr>
                <w:rFonts w:eastAsia="Times New Roman" w:cs="Times New Roman"/>
                <w:b/>
                <w:bCs/>
                <w:sz w:val="18"/>
                <w:szCs w:val="18"/>
              </w:rPr>
              <w:fldChar w:fldCharType="separate"/>
            </w:r>
            <w:r w:rsidR="001A384C">
              <w:rPr>
                <w:rFonts w:eastAsia="Times New Roman" w:cs="Times New Roman"/>
                <w:b/>
                <w:bCs/>
                <w:noProof/>
                <w:sz w:val="18"/>
                <w:szCs w:val="18"/>
              </w:rPr>
              <w:t>2</w:t>
            </w:r>
            <w:r w:rsidR="00801C3B" w:rsidRPr="00801C3B">
              <w:rPr>
                <w:rFonts w:eastAsia="Times New Roman" w:cs="Times New Roman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D3A" w:rsidRDefault="00DE4D3A" w:rsidP="005532D9">
      <w:r>
        <w:separator/>
      </w:r>
    </w:p>
  </w:footnote>
  <w:footnote w:type="continuationSeparator" w:id="0">
    <w:p w:rsidR="00DE4D3A" w:rsidRDefault="00DE4D3A" w:rsidP="00553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71B5" w:rsidRDefault="00C671B5" w:rsidP="0028101E">
    <w:pPr>
      <w:pStyle w:val="Kopfzeile"/>
      <w:jc w:val="right"/>
    </w:pPr>
    <w:r w:rsidRPr="0028101E">
      <w:rPr>
        <w:rFonts w:eastAsia="Times New Roman" w:cs="Times New Roman"/>
        <w:b/>
        <w:sz w:val="22"/>
      </w:rPr>
      <w:t>Formblatt</w:t>
    </w:r>
    <w:r w:rsidRPr="008D50C4">
      <w:t xml:space="preserve"> </w:t>
    </w:r>
    <w:r w:rsidRPr="0028101E">
      <w:rPr>
        <w:b/>
        <w:sz w:val="22"/>
      </w:rPr>
      <w:t>10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996" w:rsidRDefault="00101996" w:rsidP="00101996">
    <w:pPr>
      <w:pStyle w:val="Kopfzeile"/>
      <w:jc w:val="right"/>
    </w:pPr>
    <w:r w:rsidRPr="0028101E">
      <w:rPr>
        <w:rFonts w:eastAsia="Times New Roman" w:cs="Times New Roman"/>
        <w:b/>
        <w:sz w:val="22"/>
      </w:rPr>
      <w:t>Formblatt</w:t>
    </w:r>
    <w:r w:rsidRPr="008D50C4">
      <w:t xml:space="preserve"> </w:t>
    </w:r>
    <w:r w:rsidRPr="0028101E">
      <w:rPr>
        <w:b/>
        <w:sz w:val="22"/>
      </w:rPr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735E6"/>
    <w:multiLevelType w:val="hybridMultilevel"/>
    <w:tmpl w:val="10C8486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364FDC"/>
    <w:multiLevelType w:val="hybridMultilevel"/>
    <w:tmpl w:val="9154A66E"/>
    <w:lvl w:ilvl="0" w:tplc="C6FC65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ocumentProtection w:edit="forms" w:enforcement="0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A4F"/>
    <w:rsid w:val="00023B70"/>
    <w:rsid w:val="00064C22"/>
    <w:rsid w:val="000866EF"/>
    <w:rsid w:val="00101996"/>
    <w:rsid w:val="001173D6"/>
    <w:rsid w:val="001628A6"/>
    <w:rsid w:val="001632C5"/>
    <w:rsid w:val="001A384C"/>
    <w:rsid w:val="001F3332"/>
    <w:rsid w:val="002324ED"/>
    <w:rsid w:val="0027199B"/>
    <w:rsid w:val="0028101E"/>
    <w:rsid w:val="00311DA5"/>
    <w:rsid w:val="0034306C"/>
    <w:rsid w:val="00391D84"/>
    <w:rsid w:val="00392256"/>
    <w:rsid w:val="004503BE"/>
    <w:rsid w:val="004861B7"/>
    <w:rsid w:val="004A6174"/>
    <w:rsid w:val="0054150C"/>
    <w:rsid w:val="005532D9"/>
    <w:rsid w:val="005A12C7"/>
    <w:rsid w:val="005E0DDC"/>
    <w:rsid w:val="0069536E"/>
    <w:rsid w:val="006A09EF"/>
    <w:rsid w:val="006A7BE1"/>
    <w:rsid w:val="006B7BAA"/>
    <w:rsid w:val="006F2AEF"/>
    <w:rsid w:val="00703898"/>
    <w:rsid w:val="0071425F"/>
    <w:rsid w:val="00757855"/>
    <w:rsid w:val="00776B4F"/>
    <w:rsid w:val="007B3285"/>
    <w:rsid w:val="007C1093"/>
    <w:rsid w:val="007C3208"/>
    <w:rsid w:val="00801C3B"/>
    <w:rsid w:val="0083201E"/>
    <w:rsid w:val="00841D12"/>
    <w:rsid w:val="008966E8"/>
    <w:rsid w:val="008D50C4"/>
    <w:rsid w:val="008F0992"/>
    <w:rsid w:val="00933C3E"/>
    <w:rsid w:val="00976F92"/>
    <w:rsid w:val="009D503B"/>
    <w:rsid w:val="00A03E2C"/>
    <w:rsid w:val="00A461E8"/>
    <w:rsid w:val="00A47D0B"/>
    <w:rsid w:val="00A54BC9"/>
    <w:rsid w:val="00A83BB5"/>
    <w:rsid w:val="00B276A4"/>
    <w:rsid w:val="00BC2825"/>
    <w:rsid w:val="00BD1A36"/>
    <w:rsid w:val="00C60F89"/>
    <w:rsid w:val="00C671B5"/>
    <w:rsid w:val="00CD7B1C"/>
    <w:rsid w:val="00CE42A7"/>
    <w:rsid w:val="00D21FC8"/>
    <w:rsid w:val="00DA76F8"/>
    <w:rsid w:val="00DD4A2D"/>
    <w:rsid w:val="00DE4D3A"/>
    <w:rsid w:val="00DE52AA"/>
    <w:rsid w:val="00E77A28"/>
    <w:rsid w:val="00EA2A4F"/>
    <w:rsid w:val="00EE1D18"/>
    <w:rsid w:val="00F05D38"/>
    <w:rsid w:val="00F0658F"/>
    <w:rsid w:val="00F7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580C56"/>
  <w15:docId w15:val="{7EE93996-2209-4C00-A334-229A0610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E0DDC"/>
    <w:pPr>
      <w:spacing w:after="0" w:line="240" w:lineRule="auto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03E2C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03E2C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03E2C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03E2C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A03E2C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A03E2C"/>
    <w:rPr>
      <w:rFonts w:ascii="Arial" w:eastAsiaTheme="majorEastAsia" w:hAnsi="Arial" w:cstheme="majorBidi"/>
      <w:color w:val="17365D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03E2C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03E2C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Listenabsatz">
    <w:name w:val="List Paragraph"/>
    <w:basedOn w:val="Standard"/>
    <w:uiPriority w:val="34"/>
    <w:qFormat/>
    <w:rsid w:val="002324ED"/>
    <w:pPr>
      <w:ind w:left="720"/>
      <w:contextualSpacing/>
    </w:pPr>
  </w:style>
  <w:style w:type="table" w:styleId="Tabellenraster">
    <w:name w:val="Table Grid"/>
    <w:basedOn w:val="NormaleTabelle"/>
    <w:uiPriority w:val="59"/>
    <w:rsid w:val="00232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532D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532D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532D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532D9"/>
    <w:rPr>
      <w:rFonts w:ascii="Arial" w:hAnsi="Arial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32D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32D9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NormaleTabelle"/>
    <w:next w:val="Tabellenraster"/>
    <w:rsid w:val="007C1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FB%2010_AO-SF_Datenabfrage_&#220;bergang_Primarstufe-Sek%20I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EBF9D3-F8E1-446D-A0D1-AA6889856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FB 10_AO-SF_Datenabfrage_Übergang_Primarstufe-Sek I.dotx</Template>
  <TotalTime>0</TotalTime>
  <Pages>1</Pages>
  <Words>539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S. Bielefeld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Bolat, Derya (400.13)</dc:creator>
  <cp:lastModifiedBy>Bolat, Derya (400.13)</cp:lastModifiedBy>
  <cp:revision>3</cp:revision>
  <cp:lastPrinted>2019-08-05T13:53:00Z</cp:lastPrinted>
  <dcterms:created xsi:type="dcterms:W3CDTF">2024-07-18T08:10:00Z</dcterms:created>
  <dcterms:modified xsi:type="dcterms:W3CDTF">2024-07-18T08:41:00Z</dcterms:modified>
</cp:coreProperties>
</file>